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3D70B" w14:textId="0C70A0EA" w:rsidR="00596BD2" w:rsidRPr="00A25701" w:rsidRDefault="0000369F" w:rsidP="00596BD2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6160" behindDoc="0" locked="0" layoutInCell="1" allowOverlap="1" wp14:anchorId="57D9F0D8" wp14:editId="668C6B32">
                <wp:simplePos x="0" y="0"/>
                <wp:positionH relativeFrom="column">
                  <wp:posOffset>-390525</wp:posOffset>
                </wp:positionH>
                <wp:positionV relativeFrom="paragraph">
                  <wp:posOffset>-561975</wp:posOffset>
                </wp:positionV>
                <wp:extent cx="6672589" cy="9111615"/>
                <wp:effectExtent l="0" t="0" r="13970" b="1333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2589" cy="9111615"/>
                          <a:chOff x="38091" y="0"/>
                          <a:chExt cx="6672589" cy="9111615"/>
                        </a:xfrm>
                      </wpg:grpSpPr>
                      <wps:wsp>
                        <wps:cNvPr id="40" name="Rectangle 3"/>
                        <wps:cNvSpPr>
                          <a:spLocks noChangeArrowheads="1"/>
                        </wps:cNvSpPr>
                        <wps:spPr bwMode="auto">
                          <a:xfrm rot="10800000" flipV="1">
                            <a:off x="2209800" y="622300"/>
                            <a:ext cx="2291080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4E885A" w14:textId="77777777" w:rsidR="000833C9" w:rsidRPr="00630D5E" w:rsidRDefault="000833C9" w:rsidP="000833C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630D5E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Family School Compact </w:t>
                              </w:r>
                            </w:p>
                            <w:p w14:paraId="4AD1CCC5" w14:textId="7A51A9C0" w:rsidR="000833C9" w:rsidRPr="00630D5E" w:rsidRDefault="00DE5AE7" w:rsidP="000833C9">
                              <w:pPr>
                                <w:jc w:val="center"/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School Year 20</w:t>
                              </w:r>
                              <w:r w:rsidR="009777EA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AB00DA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 w:rsidR="009777EA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- 202</w:t>
                              </w:r>
                              <w:r w:rsidR="00AB00DA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3</w:t>
                              </w:r>
                              <w:r w:rsidR="000833C9" w:rsidRPr="00630D5E">
                                <w:rPr>
                                  <w:rFonts w:ascii="Arial" w:hAnsi="Arial" w:cs="Arial"/>
                                  <w:color w:val="000000" w:themeColor="text1"/>
                                  <w:sz w:val="28"/>
                                  <w:szCs w:val="2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091" y="1123950"/>
                            <a:ext cx="6558289" cy="923925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74ECA2" w14:textId="209FF52C" w:rsidR="00B555B6" w:rsidRPr="009777EA" w:rsidRDefault="00831D99" w:rsidP="00B555B6">
                              <w:pP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  <w:u w:val="single"/>
                                </w:rPr>
                                <w:t>The School of One</w:t>
                              </w:r>
                              <w:r w:rsidR="001F4CA6" w:rsidRPr="001F4CA6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CC6D2D" w:rsidRPr="00CC6D2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</w:t>
                              </w:r>
                              <w:r w:rsidR="00E57867" w:rsidRPr="00CC6D2D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c</w:t>
                              </w:r>
                              <w:r w:rsidR="00E57867" w:rsidRPr="009777E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holars</w:t>
                              </w:r>
                              <w:r w:rsidR="00DE5AE7" w:rsidRPr="009777E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participating in the T</w:t>
                              </w:r>
                              <w:r w:rsidR="00A4074D" w:rsidRPr="009777E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itle I, Part A program, and their families, </w:t>
                              </w:r>
                              <w:r w:rsidR="001B18F1" w:rsidRPr="009777E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agree that </w:t>
                              </w:r>
                              <w:r w:rsidR="00FC5E8D" w:rsidRPr="009777E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this compact outline</w:t>
                              </w:r>
                              <w:r w:rsidR="00A4074D" w:rsidRPr="009777E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how the family, the entire school staff and the </w:t>
                              </w:r>
                              <w:r w:rsidR="00E57867" w:rsidRPr="009777E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scholar</w:t>
                              </w:r>
                              <w:r w:rsidR="00A4074D" w:rsidRPr="009777E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will share the responsibility for improved </w:t>
                              </w:r>
                              <w:r w:rsidR="00E57867" w:rsidRPr="009777E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scholar</w:t>
                              </w:r>
                              <w:r w:rsidR="00A4074D" w:rsidRPr="009777E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academic achievement as well as describe how the school and families will build and develop a partnership that </w:t>
                              </w:r>
                              <w:r w:rsidR="00DE5AE7" w:rsidRPr="009777E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will help </w:t>
                              </w:r>
                              <w:r w:rsidR="00E57867" w:rsidRPr="009777E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>scholars</w:t>
                              </w:r>
                              <w:r w:rsidR="00DE5AE7" w:rsidRPr="009777E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achieve the s</w:t>
                              </w:r>
                              <w:r w:rsidR="00A4074D" w:rsidRPr="009777EA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tate’s high standards.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8091" y="4724399"/>
                            <a:ext cx="6634480" cy="3295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8091" y="2114550"/>
                            <a:ext cx="6613525" cy="261937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EE77FCF" w14:textId="77777777" w:rsidR="00E578B3" w:rsidRPr="00630D5E" w:rsidRDefault="00E578B3" w:rsidP="00630D5E">
                              <w:pPr>
                                <w:pStyle w:val="Heading2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630D5E">
                                <w:rPr>
                                  <w:rFonts w:ascii="Arial" w:hAnsi="Arial"/>
                                  <w:b/>
                                  <w:sz w:val="28"/>
                                  <w:szCs w:val="28"/>
                                </w:rPr>
                                <w:t>School Goals</w:t>
                              </w:r>
                            </w:p>
                            <w:p w14:paraId="38A9C71D" w14:textId="1D217112" w:rsidR="0005096A" w:rsidRDefault="00831D99" w:rsidP="00D3061B">
                              <w:pPr>
                                <w:pStyle w:val="BodyText1"/>
                                <w:spacing w:after="0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  <w:u w:val="single"/>
                                </w:rPr>
                                <w:t>The School of One</w:t>
                              </w:r>
                              <w:r w:rsidR="001F4CA6" w:rsidRPr="001F4CA6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8F0691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will:</w:t>
                              </w:r>
                            </w:p>
                            <w:p w14:paraId="6A963F7E" w14:textId="49F4CD4B" w:rsidR="009777EA" w:rsidRDefault="0005096A" w:rsidP="0005096A">
                              <w:pPr>
                                <w:pStyle w:val="BodyText1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P</w:t>
                              </w:r>
                              <w:r w:rsidR="009777EA" w:rsidRPr="00D3061B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rovide quality curriculum and instruction </w:t>
                              </w:r>
                              <w:r w:rsidR="00D3061B" w:rsidRPr="00D3061B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that is based on academic mastery standards that include social, emotional, and cultural awareness that embrace and encourage </w:t>
                              </w:r>
                              <w:r w:rsidR="00F82C08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scholar’s</w:t>
                              </w:r>
                              <w:r w:rsidR="00D3061B" w:rsidRPr="00D3061B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free exp</w:t>
                              </w:r>
                              <w:r w:rsidR="008F0921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ression, questions, and concerns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that support a ‘who</w:t>
                              </w:r>
                              <w:r w:rsidR="008F0921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le child’ approach to education; and allow space for mistakes.</w:t>
                              </w:r>
                            </w:p>
                            <w:p w14:paraId="5A2CAB73" w14:textId="19A284BF" w:rsidR="001C29C6" w:rsidRDefault="001C29C6" w:rsidP="0005096A">
                              <w:pPr>
                                <w:pStyle w:val="BodyText1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Provide a safe and secure environment, includ</w:t>
                              </w:r>
                              <w:r w:rsidR="008F0921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ing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but not limited to COVID 19 safety protocols as directed by the Ohio Department of </w:t>
                              </w:r>
                              <w:r w:rsidR="00593FFF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Health.</w:t>
                              </w:r>
                            </w:p>
                            <w:p w14:paraId="55B25559" w14:textId="09C7F0E8" w:rsidR="00D3061B" w:rsidRDefault="0005096A" w:rsidP="0005096A">
                              <w:pPr>
                                <w:pStyle w:val="BodyText1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Hold Parent Teacher Conferences</w:t>
                              </w:r>
                              <w:r w:rsidR="00D3061B" w:rsidRPr="00D3061B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three (3) times a school year per the District’s guidelines.</w:t>
                              </w:r>
                            </w:p>
                            <w:p w14:paraId="0B339310" w14:textId="31567738" w:rsidR="00D3061B" w:rsidRDefault="0005096A" w:rsidP="0005096A">
                              <w:pPr>
                                <w:pStyle w:val="BodyText1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Provide s</w:t>
                              </w:r>
                              <w:r w:rsidR="00D3061B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cholars and caregivers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with</w:t>
                              </w:r>
                              <w:r w:rsidR="00D3061B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 on-going social and emotional supports as they become re-acclimated to in-person learning.</w:t>
                              </w:r>
                            </w:p>
                            <w:p w14:paraId="0CB00C36" w14:textId="26FB848D" w:rsidR="00D3061B" w:rsidRDefault="0005096A" w:rsidP="0005096A">
                              <w:pPr>
                                <w:pStyle w:val="BodyText1"/>
                                <w:numPr>
                                  <w:ilvl w:val="0"/>
                                  <w:numId w:val="25"/>
                                </w:numPr>
                                <w:spacing w:after="0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Provide s</w:t>
                              </w:r>
                              <w:r w:rsidR="00D3061B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cholars and caregivers </w:t>
                              </w:r>
                              <w:r w:rsidR="001C29C6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with </w:t>
                              </w:r>
                              <w:r w:rsidR="00D3061B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on-go</w:t>
                              </w:r>
                              <w:r w:rsidR="00831D99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i</w:t>
                              </w:r>
                              <w:r w:rsidR="00D3061B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ng updates on academic progress via </w:t>
                              </w:r>
                              <w:r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 xml:space="preserve">Parent Teacher Conferences, </w:t>
                              </w:r>
                              <w:r w:rsidR="00D3061B"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  <w:t>interim progress reports and teacher feedback.</w:t>
                              </w:r>
                            </w:p>
                            <w:p w14:paraId="3325F20F" w14:textId="77777777" w:rsidR="0005096A" w:rsidRPr="00D3061B" w:rsidRDefault="0005096A" w:rsidP="00D3061B">
                              <w:pPr>
                                <w:pStyle w:val="BodyText1"/>
                                <w:spacing w:after="0"/>
                                <w:rPr>
                                  <w:rFonts w:ascii="Arial" w:hAnsi="Arial"/>
                                  <w:sz w:val="20"/>
                                  <w:szCs w:val="20"/>
                                </w:rPr>
                              </w:pPr>
                            </w:p>
                            <w:p w14:paraId="02C5ABAD" w14:textId="77777777" w:rsidR="00D3061B" w:rsidRDefault="00D3061B" w:rsidP="00596BD2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</w:rPr>
                              </w:pPr>
                            </w:p>
                            <w:p w14:paraId="02077F1A" w14:textId="77777777" w:rsidR="00D3061B" w:rsidRPr="009777EA" w:rsidRDefault="00D3061B" w:rsidP="00596BD2">
                              <w:pPr>
                                <w:pStyle w:val="BodyText1"/>
                                <w:spacing w:after="120"/>
                                <w:rPr>
                                  <w:rFonts w:ascii="Arial" w:hAnsi="Arial"/>
                                </w:rPr>
                              </w:pPr>
                            </w:p>
                            <w:p w14:paraId="5CA66B8B" w14:textId="77777777" w:rsidR="0010367C" w:rsidRPr="009C3D33" w:rsidRDefault="0010367C" w:rsidP="00596BD2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6199" y="5105400"/>
                            <a:ext cx="3160387" cy="218122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09E52" w14:textId="337F6384" w:rsidR="00E578B3" w:rsidRPr="00E72765" w:rsidRDefault="00FF3F7E" w:rsidP="00596BD2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In t</w:t>
                              </w:r>
                              <w:r w:rsidR="001F7B09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he</w:t>
                              </w:r>
                              <w:r w:rsidR="001B18F1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1B18F1" w:rsidRPr="00E72765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Classroom</w:t>
                              </w:r>
                            </w:p>
                            <w:p w14:paraId="6A5B71C5" w14:textId="1454FC31" w:rsidR="00DE5AE7" w:rsidRDefault="00666CE9" w:rsidP="00593FFF">
                              <w:pPr>
                                <w:pStyle w:val="BodyText1"/>
                                <w:spacing w:after="0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Teachers will:</w:t>
                              </w:r>
                            </w:p>
                            <w:p w14:paraId="1B5BA238" w14:textId="52316597" w:rsidR="00666CE9" w:rsidRDefault="00666CE9" w:rsidP="00593FFF">
                              <w:pPr>
                                <w:pStyle w:val="BodyText1"/>
                                <w:numPr>
                                  <w:ilvl w:val="0"/>
                                  <w:numId w:val="26"/>
                                </w:numPr>
                                <w:spacing w:after="0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Provide a respectful classroom</w:t>
                              </w:r>
                            </w:p>
                            <w:p w14:paraId="148F22A9" w14:textId="13BC3E92" w:rsidR="00666CE9" w:rsidRDefault="00666CE9" w:rsidP="00593FFF">
                              <w:pPr>
                                <w:pStyle w:val="BodyText1"/>
                                <w:numPr>
                                  <w:ilvl w:val="0"/>
                                  <w:numId w:val="26"/>
                                </w:numPr>
                                <w:spacing w:after="0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Provide a </w:t>
                              </w:r>
                              <w:r w:rsidR="009A49AC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classroom that is a safe space for</w:t>
                              </w: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engaged learning</w:t>
                              </w:r>
                            </w:p>
                            <w:p w14:paraId="17D34E14" w14:textId="68669D73" w:rsidR="00666CE9" w:rsidRDefault="00666CE9" w:rsidP="00593FFF">
                              <w:pPr>
                                <w:pStyle w:val="BodyText1"/>
                                <w:numPr>
                                  <w:ilvl w:val="0"/>
                                  <w:numId w:val="26"/>
                                </w:numPr>
                                <w:spacing w:after="0"/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Provide an inclusive classroom environment regardless of a scholars’ abilities or</w:t>
                              </w:r>
                            </w:p>
                            <w:p w14:paraId="6962361F" w14:textId="343AC665" w:rsidR="00666CE9" w:rsidRPr="00E04F8C" w:rsidRDefault="00666CE9" w:rsidP="00593FFF">
                              <w:pPr>
                                <w:pStyle w:val="BodyText1"/>
                                <w:numPr>
                                  <w:ilvl w:val="0"/>
                                  <w:numId w:val="26"/>
                                </w:numPr>
                                <w:spacing w:after="0"/>
                                <w:rPr>
                                  <w:rFonts w:ascii="Verdana" w:hAnsi="Verdan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>Teachers</w:t>
                              </w:r>
                              <w:r w:rsidR="00593FFF">
                                <w:rPr>
                                  <w:rFonts w:ascii="Arial" w:hAnsi="Arial"/>
                                  <w:sz w:val="18"/>
                                  <w:szCs w:val="18"/>
                                </w:rPr>
                                <w:t xml:space="preserve"> will keep parents/caregivers informed of the scholar’s progress via phone calls home via interim grades and phone calls home as needed</w:t>
                              </w:r>
                            </w:p>
                            <w:p w14:paraId="173C51A5" w14:textId="77777777" w:rsidR="0010367C" w:rsidRDefault="0010367C" w:rsidP="0010367C">
                              <w:pPr>
                                <w:pStyle w:val="BodyText1"/>
                                <w:spacing w:after="120"/>
                                <w:rPr>
                                  <w:rFonts w:ascii="Verdana" w:hAnsi="Verdana"/>
                                </w:rPr>
                              </w:pPr>
                            </w:p>
                            <w:p w14:paraId="0014D5DA" w14:textId="77777777" w:rsidR="00E578B3" w:rsidRDefault="00E578B3" w:rsidP="00596BD2">
                              <w:pPr>
                                <w:pStyle w:val="BodyText"/>
                                <w:rPr>
                                  <w:rFonts w:ascii="Verdana" w:hAnsi="Verdana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369931" y="5118100"/>
                            <a:ext cx="3281680" cy="216852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F52C5A" w14:textId="77777777" w:rsidR="00E578B3" w:rsidRPr="00E72765" w:rsidRDefault="00E578B3" w:rsidP="00E72765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At Home</w:t>
                              </w:r>
                            </w:p>
                            <w:p w14:paraId="617A40FB" w14:textId="7EB8847D" w:rsidR="00593FFF" w:rsidRDefault="00593FFF" w:rsidP="00593FFF">
                              <w:p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Parents/Caregivers will:</w:t>
                              </w:r>
                            </w:p>
                            <w:p w14:paraId="60E4AEB1" w14:textId="3E1F52B1" w:rsidR="00593FFF" w:rsidRDefault="00593FFF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Monitor scholars’ attendance</w:t>
                              </w:r>
                            </w:p>
                            <w:p w14:paraId="4EC773CC" w14:textId="35BCC9AE" w:rsidR="00CB4938" w:rsidRPr="00CB4938" w:rsidRDefault="00593FFF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Review </w:t>
                              </w:r>
                              <w:r w:rsidR="009264B1"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school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’s</w:t>
                              </w:r>
                              <w:r w:rsidR="009264B1"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website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frequently</w:t>
                              </w:r>
                            </w:p>
                            <w:p w14:paraId="6729C424" w14:textId="56B59747" w:rsidR="0010367C" w:rsidRPr="00E57867" w:rsidRDefault="00F82C08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Create</w:t>
                              </w:r>
                              <w:r w:rsidR="00CB4938"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a school work space at home</w:t>
                              </w:r>
                              <w:r w:rsidR="0010367C" w:rsidRP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85698FB" w14:textId="4F7F069B" w:rsidR="0010367C" w:rsidRPr="00CB4938" w:rsidRDefault="00F82C08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Support scholars’ academic obtainment</w:t>
                              </w:r>
                            </w:p>
                            <w:p w14:paraId="3D37B159" w14:textId="7474C44F" w:rsidR="0010367C" w:rsidRPr="00CB4938" w:rsidRDefault="00593FFF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Promote </w:t>
                              </w:r>
                              <w:r w:rsidR="0010367C"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positive use of </w:t>
                              </w:r>
                              <w:r w:rsidR="00E57867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scholar</w:t>
                              </w:r>
                              <w:r w:rsidR="0010367C" w:rsidRPr="00CB4938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’s extracurricular time </w:t>
                              </w:r>
                            </w:p>
                            <w:p w14:paraId="124BF628" w14:textId="3E9BFC84" w:rsidR="00196A17" w:rsidRDefault="00593FFF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Maintain contact with teachers and/or principals </w:t>
                              </w:r>
                            </w:p>
                            <w:p w14:paraId="21013A3C" w14:textId="77777777" w:rsidR="00593FFF" w:rsidRPr="00593FFF" w:rsidRDefault="00593FFF" w:rsidP="00593FFF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593FFF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Participate in parent teacher conferences</w:t>
                              </w:r>
                            </w:p>
                            <w:p w14:paraId="042F0731" w14:textId="743CFB56" w:rsidR="00593FFF" w:rsidRDefault="00F82C08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Read and respond to CMSD emails</w:t>
                              </w:r>
                              <w:r w:rsidR="00AB00DA"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 xml:space="preserve"> and texts</w:t>
                              </w:r>
                            </w:p>
                            <w:p w14:paraId="38E78756" w14:textId="007D2464" w:rsidR="00F82C08" w:rsidRDefault="00F82C08" w:rsidP="0010367C">
                              <w:pPr>
                                <w:pStyle w:val="ListParagraph"/>
                                <w:numPr>
                                  <w:ilvl w:val="0"/>
                                  <w:numId w:val="22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18"/>
                                  <w:szCs w:val="18"/>
                                </w:rPr>
                                <w:t>Emphasize the importance of high school completion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6200" y="7353300"/>
                            <a:ext cx="6634480" cy="175831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alpha val="45000"/>
                            </a:schemeClr>
                          </a:solidFill>
                          <a:ln w="1905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D38403" w14:textId="7D6BDC7A" w:rsidR="00E578B3" w:rsidRPr="00E72765" w:rsidRDefault="00D93C06" w:rsidP="00596BD2">
                              <w:pPr>
                                <w:spacing w:after="120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Scholars</w:t>
                              </w:r>
                            </w:p>
                            <w:p w14:paraId="2720B57A" w14:textId="587EE84D" w:rsidR="003F3D65" w:rsidRPr="00FF3F7E" w:rsidRDefault="00FF3F7E" w:rsidP="00FF3F7E">
                              <w:pP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FF3F7E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Scholars will:</w:t>
                              </w:r>
                              <w:r w:rsidRPr="00FF3F7E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               </w:t>
                              </w:r>
                            </w:p>
                            <w:p w14:paraId="6908CF33" w14:textId="77777777" w:rsidR="009A49AC" w:rsidRDefault="009A49AC" w:rsidP="009A49AC">
                              <w:pPr>
                                <w:pStyle w:val="ListParagraph"/>
                                <w:numPr>
                                  <w:ilvl w:val="0"/>
                                  <w:numId w:val="28"/>
                                </w:numP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Speak, act and behave in a respectful manner with teachers, staff and students</w:t>
                              </w:r>
                            </w:p>
                            <w:p w14:paraId="6AE68F29" w14:textId="76316947" w:rsidR="00FF3F7E" w:rsidRDefault="00FF3F7E" w:rsidP="00FF3F7E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FF3F7E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Report to school and classes on time</w:t>
                              </w:r>
                            </w:p>
                            <w:p w14:paraId="79DE01B9" w14:textId="34A0270C" w:rsidR="00FF3F7E" w:rsidRPr="00FF3F7E" w:rsidRDefault="00FF3F7E" w:rsidP="00FF3F7E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FF3F7E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Take ownership of their own learning by fully participating in classroom instruction and activities</w:t>
                              </w:r>
                            </w:p>
                            <w:p w14:paraId="027C336A" w14:textId="031DECBA" w:rsidR="00FF3F7E" w:rsidRPr="00FF3F7E" w:rsidRDefault="00FF3F7E" w:rsidP="00FF3F7E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FF3F7E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Arrive at school and</w:t>
                              </w:r>
                              <w:r w:rsidR="00D71872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to class prepared to learn </w:t>
                              </w:r>
                            </w:p>
                            <w:p w14:paraId="13D8BF57" w14:textId="3CDC64EA" w:rsidR="00FF3F7E" w:rsidRPr="00FF3F7E" w:rsidRDefault="00FF3F7E" w:rsidP="00FF3F7E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FF3F7E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Attempt to complete all classroom assignments</w:t>
                              </w:r>
                            </w:p>
                            <w:p w14:paraId="7838FA04" w14:textId="2C113ABA" w:rsidR="00FF3F7E" w:rsidRDefault="00FF3F7E" w:rsidP="00FF3F7E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Ask for help as needed in the area of </w:t>
                              </w:r>
                              <w:r w:rsidR="008F0921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academic, social, </w:t>
                              </w:r>
                              <w:r w:rsidRPr="00FF3F7E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emotional</w:t>
                              </w:r>
                              <w:r w:rsidR="008F0921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and family</w:t>
                              </w: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 xml:space="preserve"> supports</w:t>
                              </w:r>
                              <w:r w:rsidR="008F0921"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4E661959" w14:textId="143CEB02" w:rsidR="00D71872" w:rsidRPr="00FF3F7E" w:rsidRDefault="00D71872" w:rsidP="00FF3F7E">
                              <w:pPr>
                                <w:pStyle w:val="ListParagraph"/>
                                <w:numPr>
                                  <w:ilvl w:val="0"/>
                                  <w:numId w:val="27"/>
                                </w:numPr>
                                <w:spacing w:after="120"/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Cs/>
                                  <w:sz w:val="20"/>
                                  <w:szCs w:val="20"/>
                                </w:rPr>
                                <w:t>Commit to be life-long learners with the understanding the learning takes place every day.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688975" y="4766944"/>
                            <a:ext cx="5290185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45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300D00" w14:textId="2884D660" w:rsidR="00E578B3" w:rsidRPr="00E72765" w:rsidRDefault="00E578B3" w:rsidP="00596B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T</w:t>
                              </w:r>
                              <w:r w:rsid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eachers, Families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, S</w:t>
                              </w:r>
                              <w:r w:rsidR="00E57867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>cholars</w:t>
                              </w:r>
                              <w:r w:rsidRPr="00E72765"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  <w:t xml:space="preserve"> – Together for Success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 descr="Cleveland Metropolitan School District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0"/>
                            <a:ext cx="1986280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7D9F0D8" id="Group 4" o:spid="_x0000_s1026" style="position:absolute;margin-left:-30.75pt;margin-top:-44.25pt;width:525.4pt;height:717.45pt;z-index:251676160;mso-width-relative:margin" coordorigin="380" coordsize="66725,91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">
                <v:rect id="Rectangle 3" o:spid="_x0000_s1027" style="position:absolute;left:22098;top:6223;width:22910;height:6178;rotation:180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" filled="f" stroked="f">
                  <v:textbox>
                    <w:txbxContent>
                      <w:p w14:paraId="674E885A" w14:textId="77777777" w:rsidR="000833C9" w:rsidRPr="00630D5E" w:rsidRDefault="000833C9" w:rsidP="000833C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630D5E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Family School Compact </w:t>
                        </w:r>
                      </w:p>
                      <w:p w14:paraId="4AD1CCC5" w14:textId="7A51A9C0" w:rsidR="000833C9" w:rsidRPr="00630D5E" w:rsidRDefault="00DE5AE7" w:rsidP="000833C9">
                        <w:pPr>
                          <w:jc w:val="center"/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School Year 20</w:t>
                        </w:r>
                        <w:r w:rsidR="009777EA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AB00DA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  <w:r w:rsidR="009777EA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- 202</w:t>
                        </w:r>
                        <w:r w:rsidR="00AB00DA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3</w:t>
                        </w:r>
                        <w:r w:rsidR="000833C9" w:rsidRPr="00630D5E">
                          <w:rPr>
                            <w:rFonts w:ascii="Arial" w:hAnsi="Arial" w:cs="Arial"/>
                            <w:color w:val="000000" w:themeColor="text1"/>
                            <w:sz w:val="28"/>
                            <w:szCs w:val="2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380;top:11239;width:65583;height:9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" filled="f" strokecolor="black [3213]" strokeweight="2pt">
                  <v:textbox>
                    <w:txbxContent>
                      <w:p w14:paraId="7674ECA2" w14:textId="209FF52C" w:rsidR="00B555B6" w:rsidRPr="009777EA" w:rsidRDefault="00831D99" w:rsidP="00B555B6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  <w:u w:val="single"/>
                          </w:rPr>
                          <w:t>The School of One</w:t>
                        </w:r>
                        <w:r w:rsidR="001F4CA6" w:rsidRPr="001F4CA6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="00CC6D2D" w:rsidRPr="00CC6D2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</w:t>
                        </w:r>
                        <w:r w:rsidR="00E57867" w:rsidRPr="00CC6D2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</w:t>
                        </w:r>
                        <w:r w:rsidR="00E57867" w:rsidRPr="009777E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holars</w:t>
                        </w:r>
                        <w:r w:rsidR="00DE5AE7" w:rsidRPr="009777E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participating in the T</w:t>
                        </w:r>
                        <w:r w:rsidR="00A4074D" w:rsidRPr="009777E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itle I, Part A program, and their families, </w:t>
                        </w:r>
                        <w:r w:rsidR="001B18F1" w:rsidRPr="009777E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agree that </w:t>
                        </w:r>
                        <w:r w:rsidR="00FC5E8D" w:rsidRPr="009777E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this compact outline</w:t>
                        </w:r>
                        <w:r w:rsidR="00A4074D" w:rsidRPr="009777E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how the family, the entire school staff and the </w:t>
                        </w:r>
                        <w:r w:rsidR="00E57867" w:rsidRPr="009777E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scholar</w:t>
                        </w:r>
                        <w:r w:rsidR="00A4074D" w:rsidRPr="009777E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will share the responsibility for improved </w:t>
                        </w:r>
                        <w:r w:rsidR="00E57867" w:rsidRPr="009777E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scholar</w:t>
                        </w:r>
                        <w:r w:rsidR="00A4074D" w:rsidRPr="009777E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academic achievement as well as describe how the school and families will build and develop a partnership that </w:t>
                        </w:r>
                        <w:r w:rsidR="00DE5AE7" w:rsidRPr="009777E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will help </w:t>
                        </w:r>
                        <w:r w:rsidR="00E57867" w:rsidRPr="009777E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scholars</w:t>
                        </w:r>
                        <w:r w:rsidR="00DE5AE7" w:rsidRPr="009777E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achieve the s</w:t>
                        </w:r>
                        <w:r w:rsidR="00A4074D" w:rsidRPr="009777EA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tate’s high standards. </w:t>
                        </w:r>
                      </w:p>
                    </w:txbxContent>
                  </v:textbox>
                </v:shape>
                <v:rect id="Rectangle 8" o:spid="_x0000_s1029" style="position:absolute;left:380;top:47243;width:66345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" fillcolor="#bdd6ee [1300]" stroked="f"/>
                <v:shape id="Text Box 10" o:spid="_x0000_s1030" type="#_x0000_t202" style="position:absolute;left:380;top:21145;width:66136;height:26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" filled="f" strokecolor="black [3213]" strokeweight="1.5pt">
                  <v:textbox>
                    <w:txbxContent>
                      <w:p w14:paraId="2EE77FCF" w14:textId="77777777" w:rsidR="00E578B3" w:rsidRPr="00630D5E" w:rsidRDefault="00E578B3" w:rsidP="00630D5E">
                        <w:pPr>
                          <w:pStyle w:val="Heading2"/>
                          <w:jc w:val="center"/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</w:pPr>
                        <w:r w:rsidRPr="00630D5E">
                          <w:rPr>
                            <w:rFonts w:ascii="Arial" w:hAnsi="Arial"/>
                            <w:b/>
                            <w:sz w:val="28"/>
                            <w:szCs w:val="28"/>
                          </w:rPr>
                          <w:t>School Goals</w:t>
                        </w:r>
                      </w:p>
                      <w:p w14:paraId="38A9C71D" w14:textId="1D217112" w:rsidR="0005096A" w:rsidRDefault="00831D99" w:rsidP="00D3061B">
                        <w:pPr>
                          <w:pStyle w:val="BodyText1"/>
                          <w:spacing w:after="0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  <w:szCs w:val="20"/>
                            <w:u w:val="single"/>
                          </w:rPr>
                          <w:t>The School of One</w:t>
                        </w:r>
                        <w:r w:rsidR="001F4CA6" w:rsidRPr="001F4CA6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</w:t>
                        </w:r>
                        <w:r w:rsidR="008F0691">
                          <w:rPr>
                            <w:rFonts w:ascii="Arial" w:hAnsi="Arial"/>
                            <w:sz w:val="20"/>
                            <w:szCs w:val="20"/>
                          </w:rPr>
                          <w:t>will:</w:t>
                        </w:r>
                      </w:p>
                      <w:p w14:paraId="6A963F7E" w14:textId="49F4CD4B" w:rsidR="009777EA" w:rsidRDefault="0005096A" w:rsidP="0005096A">
                        <w:pPr>
                          <w:pStyle w:val="BodyText1"/>
                          <w:numPr>
                            <w:ilvl w:val="0"/>
                            <w:numId w:val="25"/>
                          </w:numPr>
                          <w:spacing w:after="0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P</w:t>
                        </w:r>
                        <w:r w:rsidR="009777EA" w:rsidRPr="00D3061B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rovide quality curriculum and instruction </w:t>
                        </w:r>
                        <w:r w:rsidR="00D3061B" w:rsidRPr="00D3061B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that is based on academic mastery standards that include social, emotional, and cultural awareness that embrace and encourage </w:t>
                        </w:r>
                        <w:r w:rsidR="00F82C08">
                          <w:rPr>
                            <w:rFonts w:ascii="Arial" w:hAnsi="Arial"/>
                            <w:sz w:val="20"/>
                            <w:szCs w:val="20"/>
                          </w:rPr>
                          <w:t>scholar’s</w:t>
                        </w:r>
                        <w:r w:rsidR="00D3061B" w:rsidRPr="00D3061B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free exp</w:t>
                        </w:r>
                        <w:r w:rsidR="008F0921">
                          <w:rPr>
                            <w:rFonts w:ascii="Arial" w:hAnsi="Arial"/>
                            <w:sz w:val="20"/>
                            <w:szCs w:val="20"/>
                          </w:rPr>
                          <w:t>ression, questions, and concerns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that support a ‘who</w:t>
                        </w:r>
                        <w:r w:rsidR="008F0921">
                          <w:rPr>
                            <w:rFonts w:ascii="Arial" w:hAnsi="Arial"/>
                            <w:sz w:val="20"/>
                            <w:szCs w:val="20"/>
                          </w:rPr>
                          <w:t>le child’ approach to education; and allow space for mistakes.</w:t>
                        </w:r>
                      </w:p>
                      <w:p w14:paraId="5A2CAB73" w14:textId="19A284BF" w:rsidR="001C29C6" w:rsidRDefault="001C29C6" w:rsidP="0005096A">
                        <w:pPr>
                          <w:pStyle w:val="BodyText1"/>
                          <w:numPr>
                            <w:ilvl w:val="0"/>
                            <w:numId w:val="25"/>
                          </w:numPr>
                          <w:spacing w:after="0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Provide a safe and secure environment, includ</w:t>
                        </w:r>
                        <w:r w:rsidR="008F0921">
                          <w:rPr>
                            <w:rFonts w:ascii="Arial" w:hAnsi="Arial"/>
                            <w:sz w:val="20"/>
                            <w:szCs w:val="20"/>
                          </w:rPr>
                          <w:t>ing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but not limited to COVID 19 safety protocols as directed by the Ohio Department of </w:t>
                        </w:r>
                        <w:r w:rsidR="00593FFF">
                          <w:rPr>
                            <w:rFonts w:ascii="Arial" w:hAnsi="Arial"/>
                            <w:sz w:val="20"/>
                            <w:szCs w:val="20"/>
                          </w:rPr>
                          <w:t>Health.</w:t>
                        </w:r>
                      </w:p>
                      <w:p w14:paraId="55B25559" w14:textId="09C7F0E8" w:rsidR="00D3061B" w:rsidRDefault="0005096A" w:rsidP="0005096A">
                        <w:pPr>
                          <w:pStyle w:val="BodyText1"/>
                          <w:numPr>
                            <w:ilvl w:val="0"/>
                            <w:numId w:val="25"/>
                          </w:numPr>
                          <w:spacing w:after="0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Hold Parent Teacher Conferences</w:t>
                        </w:r>
                        <w:r w:rsidR="00D3061B" w:rsidRPr="00D3061B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three (3) times a school year per the District’s guidelines.</w:t>
                        </w:r>
                      </w:p>
                      <w:p w14:paraId="0B339310" w14:textId="31567738" w:rsidR="00D3061B" w:rsidRDefault="0005096A" w:rsidP="0005096A">
                        <w:pPr>
                          <w:pStyle w:val="BodyText1"/>
                          <w:numPr>
                            <w:ilvl w:val="0"/>
                            <w:numId w:val="25"/>
                          </w:numPr>
                          <w:spacing w:after="0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Provide s</w:t>
                        </w:r>
                        <w:r w:rsidR="00D3061B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cholars and caregivers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with</w:t>
                        </w:r>
                        <w:r w:rsidR="00D3061B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 on-going social and emotional supports as they become re-acclimated to in-person learning.</w:t>
                        </w:r>
                      </w:p>
                      <w:p w14:paraId="0CB00C36" w14:textId="26FB848D" w:rsidR="00D3061B" w:rsidRDefault="0005096A" w:rsidP="0005096A">
                        <w:pPr>
                          <w:pStyle w:val="BodyText1"/>
                          <w:numPr>
                            <w:ilvl w:val="0"/>
                            <w:numId w:val="25"/>
                          </w:numPr>
                          <w:spacing w:after="0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>Provide s</w:t>
                        </w:r>
                        <w:r w:rsidR="00D3061B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cholars and caregivers </w:t>
                        </w:r>
                        <w:r w:rsidR="001C29C6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with </w:t>
                        </w:r>
                        <w:r w:rsidR="00D3061B">
                          <w:rPr>
                            <w:rFonts w:ascii="Arial" w:hAnsi="Arial"/>
                            <w:sz w:val="20"/>
                            <w:szCs w:val="20"/>
                          </w:rPr>
                          <w:t>on-go</w:t>
                        </w:r>
                        <w:r w:rsidR="00831D99">
                          <w:rPr>
                            <w:rFonts w:ascii="Arial" w:hAnsi="Arial"/>
                            <w:sz w:val="20"/>
                            <w:szCs w:val="20"/>
                          </w:rPr>
                          <w:t>i</w:t>
                        </w:r>
                        <w:r w:rsidR="00D3061B"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ng updates on academic progress via </w:t>
                        </w:r>
                        <w:r>
                          <w:rPr>
                            <w:rFonts w:ascii="Arial" w:hAnsi="Arial"/>
                            <w:sz w:val="20"/>
                            <w:szCs w:val="20"/>
                          </w:rPr>
                          <w:t xml:space="preserve">Parent Teacher Conferences, </w:t>
                        </w:r>
                        <w:r w:rsidR="00D3061B">
                          <w:rPr>
                            <w:rFonts w:ascii="Arial" w:hAnsi="Arial"/>
                            <w:sz w:val="20"/>
                            <w:szCs w:val="20"/>
                          </w:rPr>
                          <w:t>interim progress reports and teacher feedback.</w:t>
                        </w:r>
                      </w:p>
                      <w:p w14:paraId="3325F20F" w14:textId="77777777" w:rsidR="0005096A" w:rsidRPr="00D3061B" w:rsidRDefault="0005096A" w:rsidP="00D3061B">
                        <w:pPr>
                          <w:pStyle w:val="BodyText1"/>
                          <w:spacing w:after="0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</w:p>
                      <w:p w14:paraId="02C5ABAD" w14:textId="77777777" w:rsidR="00D3061B" w:rsidRDefault="00D3061B" w:rsidP="00596BD2">
                        <w:pPr>
                          <w:pStyle w:val="BodyText1"/>
                          <w:spacing w:after="120"/>
                          <w:rPr>
                            <w:rFonts w:ascii="Arial" w:hAnsi="Arial"/>
                          </w:rPr>
                        </w:pPr>
                      </w:p>
                      <w:p w14:paraId="02077F1A" w14:textId="77777777" w:rsidR="00D3061B" w:rsidRPr="009777EA" w:rsidRDefault="00D3061B" w:rsidP="00596BD2">
                        <w:pPr>
                          <w:pStyle w:val="BodyText1"/>
                          <w:spacing w:after="120"/>
                          <w:rPr>
                            <w:rFonts w:ascii="Arial" w:hAnsi="Arial"/>
                          </w:rPr>
                        </w:pPr>
                      </w:p>
                      <w:p w14:paraId="5CA66B8B" w14:textId="77777777" w:rsidR="0010367C" w:rsidRPr="009C3D33" w:rsidRDefault="0010367C" w:rsidP="00596BD2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</w:txbxContent>
                  </v:textbox>
                </v:shape>
                <v:shape id="Text Box 15" o:spid="_x0000_s1031" type="#_x0000_t202" style="position:absolute;left:761;top:51054;width:31604;height:21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" fillcolor="#e7e6e6 [3214]" strokecolor="black [3213]" strokeweight="1.5pt">
                  <v:fill opacity="29555f"/>
                  <v:textbox>
                    <w:txbxContent>
                      <w:p w14:paraId="4FA09E52" w14:textId="337F6384" w:rsidR="00E578B3" w:rsidRPr="00E72765" w:rsidRDefault="00FF3F7E" w:rsidP="00596BD2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In t</w:t>
                        </w:r>
                        <w:r w:rsidR="001F7B09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he</w:t>
                        </w:r>
                        <w:r w:rsidR="001B18F1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 </w:t>
                        </w:r>
                        <w:r w:rsidR="001B18F1" w:rsidRPr="00E7276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Classroom</w:t>
                        </w:r>
                      </w:p>
                      <w:p w14:paraId="6A5B71C5" w14:textId="1454FC31" w:rsidR="00DE5AE7" w:rsidRDefault="00666CE9" w:rsidP="00593FFF">
                        <w:pPr>
                          <w:pStyle w:val="BodyText1"/>
                          <w:spacing w:after="0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Teachers will:</w:t>
                        </w:r>
                      </w:p>
                      <w:p w14:paraId="1B5BA238" w14:textId="52316597" w:rsidR="00666CE9" w:rsidRDefault="00666CE9" w:rsidP="00593FFF">
                        <w:pPr>
                          <w:pStyle w:val="BodyText1"/>
                          <w:numPr>
                            <w:ilvl w:val="0"/>
                            <w:numId w:val="26"/>
                          </w:numPr>
                          <w:spacing w:after="0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Provide a respectful classroom</w:t>
                        </w:r>
                      </w:p>
                      <w:p w14:paraId="148F22A9" w14:textId="13BC3E92" w:rsidR="00666CE9" w:rsidRDefault="00666CE9" w:rsidP="00593FFF">
                        <w:pPr>
                          <w:pStyle w:val="BodyText1"/>
                          <w:numPr>
                            <w:ilvl w:val="0"/>
                            <w:numId w:val="26"/>
                          </w:numPr>
                          <w:spacing w:after="0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Provide a </w:t>
                        </w:r>
                        <w:r w:rsidR="009A49AC">
                          <w:rPr>
                            <w:rFonts w:ascii="Arial" w:hAnsi="Arial"/>
                            <w:sz w:val="18"/>
                            <w:szCs w:val="18"/>
                          </w:rPr>
                          <w:t>classroom that is a safe space for</w:t>
                        </w: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engaged learning</w:t>
                        </w:r>
                      </w:p>
                      <w:p w14:paraId="17D34E14" w14:textId="68669D73" w:rsidR="00666CE9" w:rsidRDefault="00666CE9" w:rsidP="00593FFF">
                        <w:pPr>
                          <w:pStyle w:val="BodyText1"/>
                          <w:numPr>
                            <w:ilvl w:val="0"/>
                            <w:numId w:val="26"/>
                          </w:numPr>
                          <w:spacing w:after="0"/>
                          <w:rPr>
                            <w:rFonts w:ascii="Arial" w:hAnsi="Arial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Provide an inclusive classroom environment regardless of a scholars’ abilities or</w:t>
                        </w:r>
                      </w:p>
                      <w:p w14:paraId="6962361F" w14:textId="343AC665" w:rsidR="00666CE9" w:rsidRPr="00E04F8C" w:rsidRDefault="00666CE9" w:rsidP="00593FFF">
                        <w:pPr>
                          <w:pStyle w:val="BodyText1"/>
                          <w:numPr>
                            <w:ilvl w:val="0"/>
                            <w:numId w:val="26"/>
                          </w:numPr>
                          <w:spacing w:after="0"/>
                          <w:rPr>
                            <w:rFonts w:ascii="Verdana" w:hAnsi="Verdan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/>
                            <w:sz w:val="18"/>
                            <w:szCs w:val="18"/>
                          </w:rPr>
                          <w:t>Teachers</w:t>
                        </w:r>
                        <w:r w:rsidR="00593FFF">
                          <w:rPr>
                            <w:rFonts w:ascii="Arial" w:hAnsi="Arial"/>
                            <w:sz w:val="18"/>
                            <w:szCs w:val="18"/>
                          </w:rPr>
                          <w:t xml:space="preserve"> will keep parents/caregivers informed of the scholar’s progress via phone calls home via interim grades and phone calls home as needed</w:t>
                        </w:r>
                      </w:p>
                      <w:p w14:paraId="173C51A5" w14:textId="77777777" w:rsidR="0010367C" w:rsidRDefault="0010367C" w:rsidP="0010367C">
                        <w:pPr>
                          <w:pStyle w:val="BodyText1"/>
                          <w:spacing w:after="120"/>
                          <w:rPr>
                            <w:rFonts w:ascii="Verdana" w:hAnsi="Verdana"/>
                          </w:rPr>
                        </w:pPr>
                      </w:p>
                      <w:p w14:paraId="0014D5DA" w14:textId="77777777" w:rsidR="00E578B3" w:rsidRDefault="00E578B3" w:rsidP="00596BD2">
                        <w:pPr>
                          <w:pStyle w:val="BodyText"/>
                          <w:rPr>
                            <w:rFonts w:ascii="Verdana" w:hAnsi="Verdana"/>
                            <w:b/>
                          </w:rPr>
                        </w:pPr>
                      </w:p>
                    </w:txbxContent>
                  </v:textbox>
                </v:shape>
                <v:shape id="Text Box 16" o:spid="_x0000_s1032" type="#_x0000_t202" style="position:absolute;left:33699;top:51181;width:32817;height:216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" fillcolor="#e7e6e6 [3214]" strokecolor="black [3213]" strokeweight="1.5pt">
                  <v:fill opacity="29555f"/>
                  <v:textbox>
                    <w:txbxContent>
                      <w:p w14:paraId="62F52C5A" w14:textId="77777777" w:rsidR="00E578B3" w:rsidRPr="00E72765" w:rsidRDefault="00E578B3" w:rsidP="00E72765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At Home</w:t>
                        </w:r>
                      </w:p>
                      <w:p w14:paraId="617A40FB" w14:textId="7EB8847D" w:rsidR="00593FFF" w:rsidRDefault="00593FFF" w:rsidP="00593FFF">
                        <w:p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Parents/Caregivers will:</w:t>
                        </w:r>
                      </w:p>
                      <w:p w14:paraId="60E4AEB1" w14:textId="3E1F52B1" w:rsidR="00593FFF" w:rsidRDefault="00593FFF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Monitor scholars’ attendance</w:t>
                        </w:r>
                      </w:p>
                      <w:p w14:paraId="4EC773CC" w14:textId="35BCC9AE" w:rsidR="00CB4938" w:rsidRPr="00CB4938" w:rsidRDefault="00593FFF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Review </w:t>
                        </w:r>
                        <w:r w:rsidR="009264B1"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school</w:t>
                        </w: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’s</w:t>
                        </w:r>
                        <w:r w:rsidR="009264B1"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website</w:t>
                        </w: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frequently</w:t>
                        </w:r>
                      </w:p>
                      <w:p w14:paraId="6729C424" w14:textId="56B59747" w:rsidR="0010367C" w:rsidRPr="00E57867" w:rsidRDefault="00F82C08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Create</w:t>
                        </w:r>
                        <w:r w:rsidR="00CB4938"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a school work space at home</w:t>
                        </w:r>
                        <w:r w:rsidR="0010367C" w:rsidRP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85698FB" w14:textId="4F7F069B" w:rsidR="0010367C" w:rsidRPr="00CB4938" w:rsidRDefault="00F82C08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Support scholars’ academic obtainment</w:t>
                        </w:r>
                      </w:p>
                      <w:p w14:paraId="3D37B159" w14:textId="7474C44F" w:rsidR="0010367C" w:rsidRPr="00CB4938" w:rsidRDefault="00593FFF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Promote </w:t>
                        </w:r>
                        <w:r w:rsidR="0010367C"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positive use of </w:t>
                        </w:r>
                        <w:r w:rsidR="00E57867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scholar</w:t>
                        </w:r>
                        <w:r w:rsidR="0010367C" w:rsidRPr="00CB4938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’s extracurricular time </w:t>
                        </w:r>
                      </w:p>
                      <w:p w14:paraId="124BF628" w14:textId="3E9BFC84" w:rsidR="00196A17" w:rsidRDefault="00593FFF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Maintain contact with teachers and/or principals </w:t>
                        </w:r>
                      </w:p>
                      <w:p w14:paraId="21013A3C" w14:textId="77777777" w:rsidR="00593FFF" w:rsidRPr="00593FFF" w:rsidRDefault="00593FFF" w:rsidP="00593FFF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593FFF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Participate in parent teacher conferences</w:t>
                        </w:r>
                      </w:p>
                      <w:p w14:paraId="042F0731" w14:textId="743CFB56" w:rsidR="00593FFF" w:rsidRDefault="00F82C08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Read and respond to CMSD emails</w:t>
                        </w:r>
                        <w:r w:rsidR="00AB00DA"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 xml:space="preserve"> and texts</w:t>
                        </w:r>
                      </w:p>
                      <w:p w14:paraId="38E78756" w14:textId="007D2464" w:rsidR="00F82C08" w:rsidRDefault="00F82C08" w:rsidP="0010367C">
                        <w:pPr>
                          <w:pStyle w:val="ListParagraph"/>
                          <w:numPr>
                            <w:ilvl w:val="0"/>
                            <w:numId w:val="22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8"/>
                            <w:szCs w:val="18"/>
                          </w:rPr>
                          <w:t>Emphasize the importance of high school completion</w:t>
                        </w:r>
                      </w:p>
                    </w:txbxContent>
                  </v:textbox>
                </v:shape>
                <v:shape id="Text Box 41" o:spid="_x0000_s1033" type="#_x0000_t202" style="position:absolute;left:762;top:73533;width:66344;height:175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" fillcolor="#e7e6e6 [3214]" strokecolor="black [3213]" strokeweight="1.5pt">
                  <v:fill opacity="29555f"/>
                  <v:textbox>
                    <w:txbxContent>
                      <w:p w14:paraId="0DD38403" w14:textId="7D6BDC7A" w:rsidR="00E578B3" w:rsidRPr="00E72765" w:rsidRDefault="00D93C06" w:rsidP="00596BD2">
                        <w:pPr>
                          <w:spacing w:after="12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Scholars</w:t>
                        </w:r>
                      </w:p>
                      <w:p w14:paraId="2720B57A" w14:textId="587EE84D" w:rsidR="003F3D65" w:rsidRPr="00FF3F7E" w:rsidRDefault="00FF3F7E" w:rsidP="00FF3F7E">
                        <w:pP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FF3F7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Scholars will:</w:t>
                        </w:r>
                        <w:r w:rsidRPr="00FF3F7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               </w:t>
                        </w:r>
                      </w:p>
                      <w:p w14:paraId="6908CF33" w14:textId="77777777" w:rsidR="009A49AC" w:rsidRDefault="009A49AC" w:rsidP="009A49AC">
                        <w:pPr>
                          <w:pStyle w:val="ListParagraph"/>
                          <w:numPr>
                            <w:ilvl w:val="0"/>
                            <w:numId w:val="28"/>
                          </w:numP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Speak, act and behave in a respectful manner with teachers, staff and students</w:t>
                        </w:r>
                      </w:p>
                      <w:p w14:paraId="6AE68F29" w14:textId="76316947" w:rsidR="00FF3F7E" w:rsidRDefault="00FF3F7E" w:rsidP="00FF3F7E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FF3F7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Report to school and classes on time</w:t>
                        </w:r>
                      </w:p>
                      <w:p w14:paraId="79DE01B9" w14:textId="34A0270C" w:rsidR="00FF3F7E" w:rsidRPr="00FF3F7E" w:rsidRDefault="00FF3F7E" w:rsidP="00FF3F7E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FF3F7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Take ownership of their own learning by fully participating in classroom instruction and activities</w:t>
                        </w:r>
                      </w:p>
                      <w:p w14:paraId="027C336A" w14:textId="031DECBA" w:rsidR="00FF3F7E" w:rsidRPr="00FF3F7E" w:rsidRDefault="00FF3F7E" w:rsidP="00FF3F7E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FF3F7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Arrive at school and</w:t>
                        </w:r>
                        <w:r w:rsidR="00D71872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to class prepared to learn </w:t>
                        </w:r>
                      </w:p>
                      <w:p w14:paraId="13D8BF57" w14:textId="3CDC64EA" w:rsidR="00FF3F7E" w:rsidRPr="00FF3F7E" w:rsidRDefault="00FF3F7E" w:rsidP="00FF3F7E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 w:rsidRPr="00FF3F7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Attempt to complete all classroom assignments</w:t>
                        </w:r>
                      </w:p>
                      <w:p w14:paraId="7838FA04" w14:textId="2C113ABA" w:rsidR="00FF3F7E" w:rsidRDefault="00FF3F7E" w:rsidP="00FF3F7E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Ask for help as needed in the area of </w:t>
                        </w:r>
                        <w:r w:rsidR="008F0921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academic, social, </w:t>
                        </w:r>
                        <w:r w:rsidRPr="00FF3F7E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emotional</w:t>
                        </w:r>
                        <w:r w:rsidR="008F0921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and family</w:t>
                        </w: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 xml:space="preserve"> supports</w:t>
                        </w:r>
                        <w:r w:rsidR="008F0921"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.</w:t>
                        </w:r>
                      </w:p>
                      <w:p w14:paraId="4E661959" w14:textId="143CEB02" w:rsidR="00D71872" w:rsidRPr="00FF3F7E" w:rsidRDefault="00D71872" w:rsidP="00FF3F7E">
                        <w:pPr>
                          <w:pStyle w:val="ListParagraph"/>
                          <w:numPr>
                            <w:ilvl w:val="0"/>
                            <w:numId w:val="27"/>
                          </w:numPr>
                          <w:spacing w:after="120"/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20"/>
                            <w:szCs w:val="20"/>
                          </w:rPr>
                          <w:t>Commit to be life-long learners with the understanding the learning takes place every day.</w:t>
                        </w:r>
                      </w:p>
                    </w:txbxContent>
                  </v:textbox>
                </v:shape>
                <v:shape id="Text Box 42" o:spid="_x0000_s1034" type="#_x0000_t202" style="position:absolute;left:6889;top:47669;width:52902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" filled="f" fillcolor="#396" stroked="f" strokecolor="#c9f" strokeweight="1.5pt">
                  <v:fill opacity="29555f"/>
                  <v:textbox>
                    <w:txbxContent>
                      <w:p w14:paraId="79300D00" w14:textId="2884D660" w:rsidR="00E578B3" w:rsidRPr="00E72765" w:rsidRDefault="00E578B3" w:rsidP="00596BD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T</w:t>
                        </w:r>
                        <w:r w:rsid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eachers, Families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, S</w:t>
                        </w:r>
                        <w:r w:rsidR="00E57867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>cholars</w:t>
                        </w:r>
                        <w:r w:rsidRPr="00E72765"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  <w:t xml:space="preserve"> – Together for Success</w:t>
                        </w:r>
                      </w:p>
                    </w:txbxContent>
                  </v:textbox>
                </v:shape>
                <v:shape id="Picture 3" o:spid="_x0000_s1035" type="#_x0000_t75" alt="Cleveland Metropolitan School District" style="position:absolute;left:23622;width:19862;height:51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">
                  <v:imagedata r:id="rId11" o:title="Cleveland Metropolitan School District"/>
                </v:shape>
              </v:group>
            </w:pict>
          </mc:Fallback>
        </mc:AlternateContent>
      </w:r>
      <w:r w:rsidR="00FC5E8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EDD46EF" wp14:editId="228AF1D8">
                <wp:simplePos x="0" y="0"/>
                <wp:positionH relativeFrom="column">
                  <wp:posOffset>-6705600</wp:posOffset>
                </wp:positionH>
                <wp:positionV relativeFrom="paragraph">
                  <wp:posOffset>10175240</wp:posOffset>
                </wp:positionV>
                <wp:extent cx="3433445" cy="1242060"/>
                <wp:effectExtent l="0" t="0" r="20955" b="27940"/>
                <wp:wrapNone/>
                <wp:docPr id="3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445" cy="124206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12A26" w14:textId="32E3FDAE" w:rsidR="00E578B3" w:rsidRPr="00E72765" w:rsidRDefault="00E578B3" w:rsidP="00596BD2">
                            <w:pPr>
                              <w:spacing w:after="12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7276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Communication about </w:t>
                            </w:r>
                            <w:r w:rsidR="00F82C0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Scholar</w:t>
                            </w:r>
                            <w:r w:rsidRPr="00E7276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Learning</w:t>
                            </w:r>
                          </w:p>
                          <w:p w14:paraId="065AAE2D" w14:textId="77777777" w:rsidR="000D12EC" w:rsidRPr="00E72765" w:rsidRDefault="000D12EC" w:rsidP="00596BD2">
                            <w:pPr>
                              <w:spacing w:after="120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E7276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[Describe the forms of communication that will be used to inform families about important school updates</w:t>
                            </w:r>
                            <w:r w:rsidR="00812D91" w:rsidRPr="00E72765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]</w:t>
                            </w:r>
                          </w:p>
                          <w:p w14:paraId="5FD8BAEE" w14:textId="77777777" w:rsidR="00E578B3" w:rsidRPr="004127C1" w:rsidRDefault="00E578B3" w:rsidP="00596BD2">
                            <w:pPr>
                              <w:spacing w:after="120"/>
                              <w:rPr>
                                <w:rFonts w:ascii="Verdana" w:hAnsi="Verdana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D46EF" id="Text Box 28" o:spid="_x0000_s1036" type="#_x0000_t202" style="position:absolute;margin-left:-528pt;margin-top:801.2pt;width:270.35pt;height:97.8pt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" fillcolor="#e7e6e6 [3214]" strokecolor="black [3213]" strokeweight="1.5pt">
                <v:textbox>
                  <w:txbxContent>
                    <w:p w14:paraId="0F212A26" w14:textId="32E3FDAE" w:rsidR="00E578B3" w:rsidRPr="00E72765" w:rsidRDefault="00E578B3" w:rsidP="00596BD2">
                      <w:pPr>
                        <w:spacing w:after="12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E7276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Communication about </w:t>
                      </w:r>
                      <w:r w:rsidR="00F82C0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Scholar</w:t>
                      </w:r>
                      <w:r w:rsidRPr="00E7276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Learning</w:t>
                      </w:r>
                    </w:p>
                    <w:p w14:paraId="065AAE2D" w14:textId="77777777" w:rsidR="000D12EC" w:rsidRPr="00E72765" w:rsidRDefault="000D12EC" w:rsidP="00596BD2">
                      <w:pPr>
                        <w:spacing w:after="120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 w:rsidRPr="00E7276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[Describe the forms of communication that will be used to inform families about important school updates</w:t>
                      </w:r>
                      <w:r w:rsidR="00812D91" w:rsidRPr="00E72765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]</w:t>
                      </w:r>
                    </w:p>
                    <w:p w14:paraId="5FD8BAEE" w14:textId="77777777" w:rsidR="00E578B3" w:rsidRPr="004127C1" w:rsidRDefault="00E578B3" w:rsidP="00596BD2">
                      <w:pPr>
                        <w:spacing w:after="120"/>
                        <w:rPr>
                          <w:rFonts w:ascii="Verdana" w:hAnsi="Verdana"/>
                          <w:b/>
                          <w:bCs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70D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1056C5E6" wp14:editId="476CA3E4">
                <wp:simplePos x="0" y="0"/>
                <wp:positionH relativeFrom="column">
                  <wp:posOffset>6667</wp:posOffset>
                </wp:positionH>
                <wp:positionV relativeFrom="paragraph">
                  <wp:posOffset>-6907847</wp:posOffset>
                </wp:positionV>
                <wp:extent cx="3491865" cy="914717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1865" cy="914717"/>
                          <a:chOff x="0" y="0"/>
                          <a:chExt cx="3491865" cy="914717"/>
                        </a:xfrm>
                      </wpg:grpSpPr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288733" y="-1288733"/>
                            <a:ext cx="914400" cy="349186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20333" y="241617"/>
                            <a:ext cx="336804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339966">
                                    <a:alpha val="45000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CC99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2CE8F" w14:textId="77777777" w:rsidR="00E578B3" w:rsidRPr="00427511" w:rsidRDefault="00E578B3" w:rsidP="00596BD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27511">
                                <w:rPr>
                                  <w:rFonts w:ascii="Arial" w:hAnsi="Arial" w:cs="Arial"/>
                                  <w:b/>
                                  <w:bCs/>
                                  <w:sz w:val="36"/>
                                  <w:szCs w:val="36"/>
                                </w:rPr>
                                <w:t>Our Goals for Student Achievement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56C5E6" id="Group 1" o:spid="_x0000_s1037" style="position:absolute;margin-left:.5pt;margin-top:-543.9pt;width:274.95pt;height:1in;z-index:251634176" coordsize="34918,9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">
                <v:rect id="Rectangle 9" o:spid="_x0000_s1038" style="position:absolute;left:12887;top:-12887;width:9144;height:34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" fillcolor="#bdd6ee [1300]" stroked="f"/>
                <v:shape id="Text Box 14" o:spid="_x0000_s1039" type="#_x0000_t202" style="position:absolute;left:1203;top:2416;width:33680;height:6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" filled="f" fillcolor="#396" stroked="f" strokecolor="#c9f" strokeweight="1.5pt">
                  <v:fill opacity="29555f"/>
                  <v:textbox>
                    <w:txbxContent>
                      <w:p w14:paraId="1182CE8F" w14:textId="77777777" w:rsidR="00E578B3" w:rsidRPr="00427511" w:rsidRDefault="00E578B3" w:rsidP="00596BD2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27511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  <w:t>Our Goals for Student Achievement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596BD2" w:rsidRPr="00A25701" w:rsidSect="00630D5E">
      <w:headerReference w:type="default" r:id="rId12"/>
      <w:pgSz w:w="12240" w:h="15840" w:code="1"/>
      <w:pgMar w:top="1440" w:right="1440" w:bottom="1440" w:left="1440" w:header="720" w:footer="720" w:gutter="0"/>
      <w:cols w:num="3"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0C276" w14:textId="77777777" w:rsidR="00F43831" w:rsidRDefault="00F43831" w:rsidP="00596BD2">
      <w:r>
        <w:separator/>
      </w:r>
    </w:p>
  </w:endnote>
  <w:endnote w:type="continuationSeparator" w:id="0">
    <w:p w14:paraId="6815CEC5" w14:textId="77777777" w:rsidR="00F43831" w:rsidRDefault="00F43831" w:rsidP="0059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3362A" w14:textId="77777777" w:rsidR="00F43831" w:rsidRDefault="00F43831" w:rsidP="00596BD2">
      <w:r>
        <w:separator/>
      </w:r>
    </w:p>
  </w:footnote>
  <w:footnote w:type="continuationSeparator" w:id="0">
    <w:p w14:paraId="40C06C19" w14:textId="77777777" w:rsidR="00F43831" w:rsidRDefault="00F43831" w:rsidP="00596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3806F8" w14:textId="77777777" w:rsidR="00E578B3" w:rsidRDefault="00E578B3" w:rsidP="00596BD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2in" o:bullet="t">
        <v:imagedata r:id="rId1" o:title=""/>
      </v:shape>
    </w:pict>
  </w:numPicBullet>
  <w:numPicBullet w:numPicBulletId="1">
    <w:pict>
      <v:shape id="_x0000_i1029" type="#_x0000_t75" style="width:135pt;height:52.15pt" o:bullet="t">
        <v:imagedata r:id="rId2" o:title=""/>
      </v:shape>
    </w:pict>
  </w:numPicBullet>
  <w:abstractNum w:abstractNumId="0" w15:restartNumberingAfterBreak="0">
    <w:nsid w:val="FFFFFF80"/>
    <w:multiLevelType w:val="singleLevel"/>
    <w:tmpl w:val="8BAE35B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51828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E1EB3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4F2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E7BE00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5041A19"/>
    <w:multiLevelType w:val="multilevel"/>
    <w:tmpl w:val="CA5A5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53E5D32"/>
    <w:multiLevelType w:val="hybridMultilevel"/>
    <w:tmpl w:val="3F169046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791CC8"/>
    <w:multiLevelType w:val="hybridMultilevel"/>
    <w:tmpl w:val="15722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248D0"/>
    <w:multiLevelType w:val="hybridMultilevel"/>
    <w:tmpl w:val="27FEC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03758"/>
    <w:multiLevelType w:val="hybridMultilevel"/>
    <w:tmpl w:val="F6AE0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133BB"/>
    <w:multiLevelType w:val="multilevel"/>
    <w:tmpl w:val="BB5EA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E704352"/>
    <w:multiLevelType w:val="hybridMultilevel"/>
    <w:tmpl w:val="C074AEF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AB3B03"/>
    <w:multiLevelType w:val="hybridMultilevel"/>
    <w:tmpl w:val="2C7615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FA5117"/>
    <w:multiLevelType w:val="hybridMultilevel"/>
    <w:tmpl w:val="470A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7613DA"/>
    <w:multiLevelType w:val="hybridMultilevel"/>
    <w:tmpl w:val="990C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9A2882"/>
    <w:multiLevelType w:val="hybridMultilevel"/>
    <w:tmpl w:val="8A102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91BB7"/>
    <w:multiLevelType w:val="hybridMultilevel"/>
    <w:tmpl w:val="E3FCBD00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B779C8"/>
    <w:multiLevelType w:val="hybridMultilevel"/>
    <w:tmpl w:val="78BC4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1A01DC"/>
    <w:multiLevelType w:val="hybridMultilevel"/>
    <w:tmpl w:val="949CBF52"/>
    <w:lvl w:ilvl="0" w:tplc="C60076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696FA0"/>
    <w:multiLevelType w:val="hybridMultilevel"/>
    <w:tmpl w:val="258CC892"/>
    <w:lvl w:ilvl="0" w:tplc="652CB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D4D93"/>
    <w:multiLevelType w:val="hybridMultilevel"/>
    <w:tmpl w:val="AE5ECB78"/>
    <w:lvl w:ilvl="0" w:tplc="4CFA9F4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6600CC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46D50"/>
    <w:multiLevelType w:val="hybridMultilevel"/>
    <w:tmpl w:val="A56240B4"/>
    <w:lvl w:ilvl="0" w:tplc="000D0409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CC695F"/>
    <w:multiLevelType w:val="multilevel"/>
    <w:tmpl w:val="4CEE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7F413F8"/>
    <w:multiLevelType w:val="multilevel"/>
    <w:tmpl w:val="3F1690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7B167E"/>
    <w:multiLevelType w:val="hybridMultilevel"/>
    <w:tmpl w:val="965E429E"/>
    <w:lvl w:ilvl="0" w:tplc="C60076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431D5B"/>
    <w:multiLevelType w:val="multilevel"/>
    <w:tmpl w:val="DC7C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F328F3"/>
    <w:multiLevelType w:val="hybridMultilevel"/>
    <w:tmpl w:val="53E61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1"/>
  </w:num>
  <w:num w:numId="8">
    <w:abstractNumId w:val="26"/>
  </w:num>
  <w:num w:numId="9">
    <w:abstractNumId w:val="11"/>
  </w:num>
  <w:num w:numId="10">
    <w:abstractNumId w:val="6"/>
  </w:num>
  <w:num w:numId="11">
    <w:abstractNumId w:val="23"/>
  </w:num>
  <w:num w:numId="12">
    <w:abstractNumId w:val="15"/>
  </w:num>
  <w:num w:numId="13">
    <w:abstractNumId w:val="12"/>
  </w:num>
  <w:num w:numId="1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4"/>
  </w:num>
  <w:num w:numId="20">
    <w:abstractNumId w:val="18"/>
  </w:num>
  <w:num w:numId="21">
    <w:abstractNumId w:val="16"/>
  </w:num>
  <w:num w:numId="22">
    <w:abstractNumId w:val="17"/>
  </w:num>
  <w:num w:numId="23">
    <w:abstractNumId w:val="19"/>
  </w:num>
  <w:num w:numId="24">
    <w:abstractNumId w:val="13"/>
  </w:num>
  <w:num w:numId="25">
    <w:abstractNumId w:val="7"/>
  </w:num>
  <w:num w:numId="26">
    <w:abstractNumId w:val="8"/>
  </w:num>
  <w:num w:numId="27">
    <w:abstractNumId w:val="9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 style="mso-position-horizontal-relative:page;mso-position-vertical-relative:page" fillcolor="#396" stroke="f" strokecolor="#c9f">
      <v:fill color="#396" opacity="29491f"/>
      <v:stroke color="#c9f" weight="1.5pt" on="f"/>
      <o:colormru v:ext="edit" colors="white,#9f9,yellow,#cc0,#f60,#a0e0c0,#6cbaaf,#bbe9d2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068"/>
    <w:rsid w:val="0000369F"/>
    <w:rsid w:val="0005096A"/>
    <w:rsid w:val="0005338E"/>
    <w:rsid w:val="000833C9"/>
    <w:rsid w:val="000D12EC"/>
    <w:rsid w:val="0010367C"/>
    <w:rsid w:val="0012718C"/>
    <w:rsid w:val="0014770D"/>
    <w:rsid w:val="00196A17"/>
    <w:rsid w:val="001B18F1"/>
    <w:rsid w:val="001C29C6"/>
    <w:rsid w:val="001E3DA1"/>
    <w:rsid w:val="001F4CA6"/>
    <w:rsid w:val="001F7B09"/>
    <w:rsid w:val="00243C95"/>
    <w:rsid w:val="002D4ED7"/>
    <w:rsid w:val="00304329"/>
    <w:rsid w:val="003D630E"/>
    <w:rsid w:val="003E43A3"/>
    <w:rsid w:val="003F3D65"/>
    <w:rsid w:val="00422946"/>
    <w:rsid w:val="00427511"/>
    <w:rsid w:val="004367B0"/>
    <w:rsid w:val="0043759F"/>
    <w:rsid w:val="0044662A"/>
    <w:rsid w:val="004915F5"/>
    <w:rsid w:val="00495F79"/>
    <w:rsid w:val="004D5774"/>
    <w:rsid w:val="004F30D4"/>
    <w:rsid w:val="00506068"/>
    <w:rsid w:val="0056725C"/>
    <w:rsid w:val="00593FFF"/>
    <w:rsid w:val="005954EF"/>
    <w:rsid w:val="00596BD2"/>
    <w:rsid w:val="005C6FE1"/>
    <w:rsid w:val="005E70DD"/>
    <w:rsid w:val="00625889"/>
    <w:rsid w:val="00630D5E"/>
    <w:rsid w:val="00666CE9"/>
    <w:rsid w:val="00671C96"/>
    <w:rsid w:val="00672108"/>
    <w:rsid w:val="006B0E22"/>
    <w:rsid w:val="006C1EEA"/>
    <w:rsid w:val="007463CF"/>
    <w:rsid w:val="00771361"/>
    <w:rsid w:val="0078604B"/>
    <w:rsid w:val="007E3F9D"/>
    <w:rsid w:val="00812D91"/>
    <w:rsid w:val="00831D99"/>
    <w:rsid w:val="00853356"/>
    <w:rsid w:val="008D2EA2"/>
    <w:rsid w:val="008F0691"/>
    <w:rsid w:val="008F0921"/>
    <w:rsid w:val="009264B1"/>
    <w:rsid w:val="00945DAB"/>
    <w:rsid w:val="0095354A"/>
    <w:rsid w:val="00975892"/>
    <w:rsid w:val="009777EA"/>
    <w:rsid w:val="009A49AC"/>
    <w:rsid w:val="009C3D0D"/>
    <w:rsid w:val="00A25701"/>
    <w:rsid w:val="00A4074D"/>
    <w:rsid w:val="00A961B6"/>
    <w:rsid w:val="00AB00DA"/>
    <w:rsid w:val="00B33E53"/>
    <w:rsid w:val="00B555B6"/>
    <w:rsid w:val="00BC5892"/>
    <w:rsid w:val="00BE3E4E"/>
    <w:rsid w:val="00CB4938"/>
    <w:rsid w:val="00CC6D2D"/>
    <w:rsid w:val="00D3061B"/>
    <w:rsid w:val="00D31867"/>
    <w:rsid w:val="00D52B2A"/>
    <w:rsid w:val="00D71872"/>
    <w:rsid w:val="00D93C06"/>
    <w:rsid w:val="00DC33EF"/>
    <w:rsid w:val="00DE5AE7"/>
    <w:rsid w:val="00E04F8C"/>
    <w:rsid w:val="00E10A88"/>
    <w:rsid w:val="00E40B8B"/>
    <w:rsid w:val="00E57867"/>
    <w:rsid w:val="00E578B3"/>
    <w:rsid w:val="00E72765"/>
    <w:rsid w:val="00EA0A7D"/>
    <w:rsid w:val="00EE5699"/>
    <w:rsid w:val="00EF2BE9"/>
    <w:rsid w:val="00F0167B"/>
    <w:rsid w:val="00F43831"/>
    <w:rsid w:val="00F82C08"/>
    <w:rsid w:val="00FC5E8D"/>
    <w:rsid w:val="00FF3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#396" stroke="f" strokecolor="#c9f">
      <v:fill color="#396" opacity="29491f"/>
      <v:stroke color="#c9f" weight="1.5pt" on="f"/>
      <o:colormru v:ext="edit" colors="white,#9f9,yellow,#cc0,#f60,#a0e0c0,#6cbaaf,#bbe9d2"/>
    </o:shapedefaults>
    <o:shapelayout v:ext="edit">
      <o:idmap v:ext="edit" data="1"/>
    </o:shapelayout>
  </w:shapeDefaults>
  <w:decimalSymbol w:val="."/>
  <w:listSeparator w:val=","/>
  <w14:docId w14:val="47E66D3C"/>
  <w15:docId w15:val="{69665EA3-123A-40BC-A039-9662F386A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next w:val="Normal"/>
    <w:qFormat/>
    <w:rsid w:val="00176C9E"/>
    <w:pPr>
      <w:keepNext/>
      <w:spacing w:after="360"/>
      <w:outlineLvl w:val="0"/>
    </w:pPr>
    <w:rPr>
      <w:rFonts w:ascii="Lucida Sans Unicode" w:hAnsi="Lucida Sans Unicode"/>
      <w:spacing w:val="10"/>
      <w:kern w:val="28"/>
      <w:sz w:val="44"/>
      <w:szCs w:val="44"/>
    </w:rPr>
  </w:style>
  <w:style w:type="paragraph" w:styleId="Heading2">
    <w:name w:val="heading 2"/>
    <w:next w:val="Normal"/>
    <w:link w:val="Heading2Char"/>
    <w:qFormat/>
    <w:rsid w:val="00176C9E"/>
    <w:pPr>
      <w:spacing w:after="120"/>
      <w:outlineLvl w:val="1"/>
    </w:pPr>
    <w:rPr>
      <w:rFonts w:ascii="Lucida Sans Unicode" w:hAnsi="Lucida Sans Unicode" w:cs="Arial"/>
      <w:kern w:val="28"/>
      <w:sz w:val="40"/>
      <w:szCs w:val="40"/>
    </w:rPr>
  </w:style>
  <w:style w:type="paragraph" w:styleId="Heading3">
    <w:name w:val="heading 3"/>
    <w:next w:val="Normal"/>
    <w:link w:val="Heading3Char"/>
    <w:qFormat/>
    <w:rsid w:val="00CA495D"/>
    <w:pPr>
      <w:spacing w:after="120"/>
      <w:outlineLvl w:val="2"/>
    </w:pPr>
    <w:rPr>
      <w:rFonts w:ascii="Lucida Sans Unicode" w:hAnsi="Lucida Sans Unicode" w:cs="Arial"/>
      <w:spacing w:val="-5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B82FB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1E7399"/>
    <w:rPr>
      <w:rFonts w:ascii="Lucida Sans Unicode" w:hAnsi="Lucida Sans Unicode" w:cs="Arial"/>
      <w:spacing w:val="-5"/>
      <w:sz w:val="28"/>
      <w:szCs w:val="22"/>
      <w:lang w:val="en-US" w:eastAsia="en-US" w:bidi="ar-SA"/>
    </w:rPr>
  </w:style>
  <w:style w:type="paragraph" w:customStyle="1" w:styleId="Address2">
    <w:name w:val="Address 2"/>
    <w:rsid w:val="00432975"/>
    <w:rPr>
      <w:rFonts w:ascii="Lucida Sans Unicode" w:hAnsi="Lucida Sans Unicode" w:cs="Arial"/>
      <w:bCs/>
      <w:spacing w:val="10"/>
      <w:szCs w:val="28"/>
    </w:rPr>
  </w:style>
  <w:style w:type="character" w:customStyle="1" w:styleId="Heading2Char">
    <w:name w:val="Heading 2 Char"/>
    <w:basedOn w:val="DefaultParagraphFont"/>
    <w:link w:val="Heading2"/>
    <w:rsid w:val="001E7399"/>
    <w:rPr>
      <w:rFonts w:ascii="Lucida Sans Unicode" w:hAnsi="Lucida Sans Unicode" w:cs="Arial"/>
      <w:kern w:val="28"/>
      <w:sz w:val="40"/>
      <w:szCs w:val="40"/>
      <w:lang w:val="en-US" w:eastAsia="en-US" w:bidi="ar-SA"/>
    </w:rPr>
  </w:style>
  <w:style w:type="paragraph" w:customStyle="1" w:styleId="Address1">
    <w:name w:val="Address 1"/>
    <w:rsid w:val="00432975"/>
    <w:rPr>
      <w:rFonts w:ascii="Lucida Sans Unicode" w:hAnsi="Lucida Sans Unicode" w:cs="Arial"/>
      <w:bCs/>
      <w:spacing w:val="10"/>
      <w:szCs w:val="28"/>
    </w:rPr>
  </w:style>
  <w:style w:type="character" w:styleId="CommentReference">
    <w:name w:val="annotation reference"/>
    <w:basedOn w:val="DefaultParagraphFont"/>
    <w:semiHidden/>
    <w:rsid w:val="00044C2E"/>
    <w:rPr>
      <w:sz w:val="16"/>
      <w:szCs w:val="16"/>
    </w:rPr>
  </w:style>
  <w:style w:type="paragraph" w:customStyle="1" w:styleId="Tagline">
    <w:name w:val="Tagline"/>
    <w:rsid w:val="003321E5"/>
    <w:pPr>
      <w:jc w:val="center"/>
    </w:pPr>
    <w:rPr>
      <w:rFonts w:ascii="Lucida Sans Unicode" w:hAnsi="Lucida Sans Unicode" w:cs="Arial"/>
      <w:i/>
      <w:spacing w:val="20"/>
      <w:sz w:val="24"/>
      <w:szCs w:val="56"/>
    </w:rPr>
  </w:style>
  <w:style w:type="paragraph" w:customStyle="1" w:styleId="BodyText1">
    <w:name w:val="Body Text 1"/>
    <w:rsid w:val="001866D2"/>
    <w:pPr>
      <w:spacing w:after="240" w:line="320" w:lineRule="atLeast"/>
    </w:pPr>
    <w:rPr>
      <w:rFonts w:ascii="Lucida Sans Unicode" w:hAnsi="Lucida Sans Unicode" w:cs="Arial"/>
      <w:spacing w:val="-5"/>
      <w:sz w:val="22"/>
      <w:szCs w:val="22"/>
    </w:rPr>
  </w:style>
  <w:style w:type="paragraph" w:styleId="CommentText">
    <w:name w:val="annotation text"/>
    <w:basedOn w:val="Normal"/>
    <w:semiHidden/>
    <w:rsid w:val="00044C2E"/>
    <w:rPr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1E7399"/>
    <w:rPr>
      <w:rFonts w:ascii="Lucida Sans Unicode" w:hAnsi="Lucida Sans Unicode" w:cs="Arial"/>
      <w:spacing w:val="-5"/>
      <w:sz w:val="28"/>
      <w:szCs w:val="28"/>
      <w:lang w:val="en-US" w:eastAsia="en-US" w:bidi="ar-SA"/>
    </w:rPr>
  </w:style>
  <w:style w:type="paragraph" w:styleId="ListBullet">
    <w:name w:val="List Bullet"/>
    <w:basedOn w:val="Normal"/>
    <w:rsid w:val="00426EF3"/>
    <w:pPr>
      <w:numPr>
        <w:numId w:val="2"/>
      </w:numPr>
    </w:pPr>
    <w:rPr>
      <w:rFonts w:ascii="Lucida Sans Unicode" w:hAnsi="Lucida Sans Unicode"/>
      <w:sz w:val="22"/>
    </w:rPr>
  </w:style>
  <w:style w:type="paragraph" w:customStyle="1" w:styleId="CompanyName">
    <w:name w:val="Company Name"/>
    <w:rsid w:val="00176C9E"/>
    <w:pPr>
      <w:keepNext/>
      <w:spacing w:after="480" w:line="960" w:lineRule="exact"/>
      <w:jc w:val="center"/>
    </w:pPr>
    <w:rPr>
      <w:rFonts w:ascii="Lucida Sans Unicode" w:hAnsi="Lucida Sans Unicode"/>
      <w:kern w:val="28"/>
      <w:sz w:val="72"/>
      <w:szCs w:val="72"/>
    </w:rPr>
  </w:style>
  <w:style w:type="paragraph" w:styleId="BodyText2">
    <w:name w:val="Body Text 2"/>
    <w:rsid w:val="001866D2"/>
    <w:pPr>
      <w:spacing w:after="240" w:line="320" w:lineRule="atLeast"/>
      <w:jc w:val="center"/>
    </w:pPr>
    <w:rPr>
      <w:rFonts w:ascii="Lucida Sans Unicode" w:hAnsi="Lucida Sans Unicode" w:cs="Arial"/>
      <w:spacing w:val="-5"/>
      <w:sz w:val="22"/>
      <w:szCs w:val="22"/>
    </w:rPr>
  </w:style>
  <w:style w:type="paragraph" w:styleId="CommentSubject">
    <w:name w:val="annotation subject"/>
    <w:basedOn w:val="CommentText"/>
    <w:next w:val="CommentText"/>
    <w:semiHidden/>
    <w:rsid w:val="00044C2E"/>
    <w:rPr>
      <w:b/>
      <w:bCs/>
    </w:rPr>
  </w:style>
  <w:style w:type="paragraph" w:styleId="BalloonText">
    <w:name w:val="Balloon Text"/>
    <w:basedOn w:val="Normal"/>
    <w:semiHidden/>
    <w:rsid w:val="00044C2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D2671"/>
    <w:rPr>
      <w:color w:val="0000FF"/>
      <w:u w:val="single"/>
    </w:rPr>
  </w:style>
  <w:style w:type="paragraph" w:styleId="BodyText">
    <w:name w:val="Body Text"/>
    <w:basedOn w:val="Normal"/>
    <w:rsid w:val="00630092"/>
    <w:pPr>
      <w:spacing w:after="120"/>
    </w:pPr>
  </w:style>
  <w:style w:type="paragraph" w:customStyle="1" w:styleId="MediumGrid1-Accent21">
    <w:name w:val="Medium Grid 1 - Accent 21"/>
    <w:basedOn w:val="Normal"/>
    <w:uiPriority w:val="34"/>
    <w:qFormat/>
    <w:rsid w:val="005A31B2"/>
    <w:pPr>
      <w:ind w:left="720"/>
    </w:pPr>
  </w:style>
  <w:style w:type="character" w:styleId="Emphasis">
    <w:name w:val="Emphasis"/>
    <w:basedOn w:val="DefaultParagraphFont"/>
    <w:uiPriority w:val="20"/>
    <w:qFormat/>
    <w:rsid w:val="002E44F6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127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27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27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27C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0367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0367C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1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DYCA~1\LOCALS~1\Temp\TCD15F.tmp\Business%20marketing%20broch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ce1ae-b130-4be2-b989-aa12b2d645c0" xsi:nil="true"/>
    <lcf76f155ced4ddcb4097134ff3c332f xmlns="abfe5571-50f4-48cd-8d2b-5a8f1ae8907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F375F87D51314EA4EFC6848237D66E" ma:contentTypeVersion="16" ma:contentTypeDescription="Create a new document." ma:contentTypeScope="" ma:versionID="a9f1482a7d6fc71e395f5c8b7b52191f">
  <xsd:schema xmlns:xsd="http://www.w3.org/2001/XMLSchema" xmlns:xs="http://www.w3.org/2001/XMLSchema" xmlns:p="http://schemas.microsoft.com/office/2006/metadata/properties" xmlns:ns2="abfe5571-50f4-48cd-8d2b-5a8f1ae89072" xmlns:ns3="a91ce1ae-b130-4be2-b989-aa12b2d645c0" targetNamespace="http://schemas.microsoft.com/office/2006/metadata/properties" ma:root="true" ma:fieldsID="3228cc6f30b64360d2a3ed3eb10e2741" ns2:_="" ns3:_="">
    <xsd:import namespace="abfe5571-50f4-48cd-8d2b-5a8f1ae89072"/>
    <xsd:import namespace="a91ce1ae-b130-4be2-b989-aa12b2d645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fe5571-50f4-48cd-8d2b-5a8f1ae890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93b1adf-0bc2-4077-b551-6545c0471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ce1ae-b130-4be2-b989-aa12b2d645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684649-049e-4b39-91d4-e1bd656cf1d8}" ma:internalName="TaxCatchAll" ma:showField="CatchAllData" ma:web="a91ce1ae-b130-4be2-b989-aa12b2d645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63CBDD-BDC6-4D7C-9741-44D169C40A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E4256A-4A4B-4B6F-B639-24F76C690B31}">
  <ds:schemaRefs>
    <ds:schemaRef ds:uri="http://schemas.microsoft.com/office/2006/metadata/properties"/>
    <ds:schemaRef ds:uri="http://schemas.microsoft.com/office/infopath/2007/PartnerControls"/>
    <ds:schemaRef ds:uri="a91ce1ae-b130-4be2-b989-aa12b2d645c0"/>
    <ds:schemaRef ds:uri="abfe5571-50f4-48cd-8d2b-5a8f1ae89072"/>
  </ds:schemaRefs>
</ds:datastoreItem>
</file>

<file path=customXml/itemProps3.xml><?xml version="1.0" encoding="utf-8"?>
<ds:datastoreItem xmlns:ds="http://schemas.openxmlformats.org/officeDocument/2006/customXml" ds:itemID="{D0114D71-390E-470B-B6BE-46BCD406C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fe5571-50f4-48cd-8d2b-5a8f1ae89072"/>
    <ds:schemaRef ds:uri="a91ce1ae-b130-4be2-b989-aa12b2d645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marketing brochure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</CharactersWithSpaces>
  <SharedDoc>false</SharedDoc>
  <HLinks>
    <vt:vector size="18" baseType="variant">
      <vt:variant>
        <vt:i4>5439559</vt:i4>
      </vt:variant>
      <vt:variant>
        <vt:i4>3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5439559</vt:i4>
      </vt:variant>
      <vt:variant>
        <vt:i4>0</vt:i4>
      </vt:variant>
      <vt:variant>
        <vt:i4>0</vt:i4>
      </vt:variant>
      <vt:variant>
        <vt:i4>5</vt:i4>
      </vt:variant>
      <vt:variant>
        <vt:lpwstr>http://www.nutmegschool.org/</vt:lpwstr>
      </vt:variant>
      <vt:variant>
        <vt:lpwstr/>
      </vt:variant>
      <vt:variant>
        <vt:i4>327763</vt:i4>
      </vt:variant>
      <vt:variant>
        <vt:i4>-1</vt:i4>
      </vt:variant>
      <vt:variant>
        <vt:i4>1060</vt:i4>
      </vt:variant>
      <vt:variant>
        <vt:i4>1</vt:i4>
      </vt:variant>
      <vt:variant>
        <vt:lpwstr>j0332680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jc</dc:creator>
  <cp:lastModifiedBy>Bell, Rebecca</cp:lastModifiedBy>
  <cp:revision>2</cp:revision>
  <cp:lastPrinted>2010-09-20T19:48:00Z</cp:lastPrinted>
  <dcterms:created xsi:type="dcterms:W3CDTF">2022-10-31T14:19:00Z</dcterms:created>
  <dcterms:modified xsi:type="dcterms:W3CDTF">2022-10-31T14:19:00Z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TC060861651033</vt:lpwstr>
  </property>
  <property fmtid="{D5CDD505-2E9C-101B-9397-08002B2CF9AE}" pid="3" name="ContentTypeId">
    <vt:lpwstr>0x01010039F375F87D51314EA4EFC6848237D66E</vt:lpwstr>
  </property>
</Properties>
</file>