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7AD75C89">
                <wp:simplePos x="0" y="0"/>
                <wp:positionH relativeFrom="column">
                  <wp:posOffset>-430301</wp:posOffset>
                </wp:positionH>
                <wp:positionV relativeFrom="paragraph">
                  <wp:posOffset>-556591</wp:posOffset>
                </wp:positionV>
                <wp:extent cx="6710680" cy="9393898"/>
                <wp:effectExtent l="12700" t="0" r="7620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393898"/>
                          <a:chOff x="0" y="0"/>
                          <a:chExt cx="6710680" cy="9234443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5108752A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0935C6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-20</w:t>
                              </w:r>
                              <w:r w:rsidR="000935C6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  <w:r w:rsidR="000833C9"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0"/>
                            <a:ext cx="6558289" cy="11543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5CA82E14" w:rsidR="00B555B6" w:rsidRPr="00E72765" w:rsidRDefault="000935C6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35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Clark PreK-8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794000"/>
                            <a:ext cx="6553200" cy="144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77777777" w:rsidR="00E578B3" w:rsidRPr="00630D5E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021F045D" w14:textId="5CD1276D" w:rsidR="00E578B3" w:rsidRPr="009246E1" w:rsidRDefault="000935C6" w:rsidP="009246E1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Arial" w:hAnsi="Arial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Clark School Vision of Learning goal is to provide authentic opportunities for student</w:t>
                              </w:r>
                              <w:r w:rsidR="009246E1"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to demons</w:t>
                              </w:r>
                              <w:r w:rsidR="00D46081"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trate their work. Our </w:t>
                              </w:r>
                              <w:r w:rsidR="009D71DE"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priorities</w:t>
                              </w:r>
                              <w:r w:rsidR="00D46081"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on the AAP focus on two traits of Portrait of a Graduate: Collaboration and Mindset. </w:t>
                              </w:r>
                              <w:r w:rsidR="009D71DE" w:rsidRPr="009246E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Instruction will include small groups, whole groups, interactive math journals, and differentiated instruction. </w:t>
                              </w:r>
                            </w:p>
                            <w:p w14:paraId="7AF7274B" w14:textId="10C88453" w:rsidR="0010367C" w:rsidRPr="00197239" w:rsidRDefault="00854DD9" w:rsidP="00197239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854DD9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Parent-teacher conferences will be held virtually. Teachers will contact parents who</w:t>
                              </w:r>
                              <w:r w:rsidR="009246E1" w:rsidRPr="00197239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need to meet</w:t>
                              </w:r>
                              <w:r w:rsidR="00197239" w:rsidRPr="00197239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via phone, email, or Class Dojo. </w:t>
                              </w:r>
                            </w:p>
                            <w:p w14:paraId="76AB5B56" w14:textId="0A5BF27C" w:rsidR="0010367C" w:rsidRPr="00854DD9" w:rsidRDefault="00197239" w:rsidP="00854DD9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854DD9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Clark School will provide updated information to families in a variety of ways, including Zoom, Class Dojo, Schoology Parent App, Email and Parent Newsletters. </w:t>
                              </w: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832007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87414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  <w:proofErr w:type="gramEnd"/>
                            </w:p>
                            <w:p w14:paraId="5FE6A20E" w14:textId="1D7615CE" w:rsidR="0010367C" w:rsidRPr="00E04F8C" w:rsidRDefault="00854DD9" w:rsidP="00874142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Parents/Guardians can participate in the classroom virtually by helping their </w:t>
                              </w:r>
                              <w:proofErr w:type="gramStart"/>
                              <w:r w:rsidR="00393523" w:rsidRPr="00393523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students</w:t>
                              </w:r>
                              <w:proofErr w:type="gramEnd"/>
                              <w:r w:rsidR="00393523" w:rsidRPr="00393523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complete homework, complete projects, and join Class Dojo and the </w:t>
                              </w:r>
                              <w:r w:rsidR="00393523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Schoology Parent App. </w:t>
                              </w:r>
                            </w:p>
                            <w:p w14:paraId="2DE3CD00" w14:textId="642534CA" w:rsidR="0010367C" w:rsidRPr="00E04F8C" w:rsidRDefault="00393523" w:rsidP="00874142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inform Parents/Caregivers of students’ progress </w:t>
                              </w:r>
                              <w:r w:rsidR="0087414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using Email, Schoology, Class Dojo, or Phone.</w:t>
                              </w:r>
                            </w:p>
                            <w:p w14:paraId="6A5B71C5" w14:textId="603D9666" w:rsidR="00DE5AE7" w:rsidRPr="00E04F8C" w:rsidRDefault="00874142" w:rsidP="00874142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have a two-way communication with families using Google Voice, Email, Class Dojo, or Schoology </w:t>
                              </w:r>
                              <w:r w:rsidR="0056411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 App. </w:t>
                              </w:r>
                            </w:p>
                            <w:p w14:paraId="173C51A5" w14:textId="77777777" w:rsidR="0010367C" w:rsidRDefault="0010367C" w:rsidP="00874142">
                              <w:pPr>
                                <w:pStyle w:val="BodyText1"/>
                                <w:spacing w:after="12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7777777" w:rsidR="00E578B3" w:rsidRDefault="00E578B3" w:rsidP="0087414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807347"/>
                            <a:ext cx="3281680" cy="293448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7351AFCA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Create a positive learning environment: Establish a dedicated study space that is quiet and free from distractions.</w:t>
                              </w:r>
                            </w:p>
                            <w:p w14:paraId="1FD1C854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  </w:t>
                              </w:r>
                            </w:p>
                            <w:p w14:paraId="4DFF003A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Set a routine:  Set consistent times for homework, studying, and breaks to help students develop good time management skills.</w:t>
                              </w:r>
                            </w:p>
                            <w:p w14:paraId="4AB8965F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Communicate with teachers: Regularly check in with teachers to stay updated on assignments and progress.</w:t>
                              </w:r>
                            </w:p>
                            <w:p w14:paraId="266DAA88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Encourage reading: Make reading a fun activity by reading together as a family and talking about the books.</w:t>
                              </w:r>
                            </w:p>
                            <w:p w14:paraId="5833EC16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Limit screen time: Set limits on electronic devices to minimize distractions and promote focus during study time.</w:t>
                              </w:r>
                            </w:p>
                            <w:p w14:paraId="5AF4E92C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Provide support: Be available to answer questions, offer help with homework, and celebrate their achievements.</w:t>
                              </w:r>
                            </w:p>
                            <w:p w14:paraId="00A22D62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* Be a good role model: Show your child that you value education by reading yourself, talking about current events, and engaging in stimulating conversations.</w:t>
                              </w:r>
                            </w:p>
                            <w:p w14:paraId="68B3A765" w14:textId="77777777" w:rsidR="00E22837" w:rsidRPr="00E22837" w:rsidRDefault="00E22837" w:rsidP="00E22837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C9B66D8" w14:textId="251E1848" w:rsidR="0010367C" w:rsidRPr="00E72765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844252"/>
                            <a:ext cx="6634480" cy="13901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0B57A" w14:textId="70324997" w:rsidR="003F3D65" w:rsidRPr="00E22837" w:rsidRDefault="00E22837" w:rsidP="00E22837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2283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SCHOLARS</w:t>
                              </w:r>
                            </w:p>
                            <w:p w14:paraId="75ACBC89" w14:textId="28EFE8A0" w:rsidR="00E22837" w:rsidRPr="00E22837" w:rsidRDefault="00E22837" w:rsidP="00E22837">
                              <w:p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  <w:t>Set SMART Goals: Specific, Measurable, Achievable, Relevant, and Time-bound goals will help students stay focused and motivated.</w:t>
                              </w:r>
                            </w:p>
                            <w:p w14:paraId="7EC9DAA3" w14:textId="77777777" w:rsidR="00E22837" w:rsidRPr="00E22837" w:rsidRDefault="00E22837" w:rsidP="00E22837">
                              <w:p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  <w:t>* Effective Time Management:  Creating a schedule that allocates time for studying, completing assignments, and relaxing will prevent cramming and stress.</w:t>
                              </w:r>
                            </w:p>
                            <w:p w14:paraId="20D59D9F" w14:textId="77777777" w:rsidR="00E22837" w:rsidRPr="00E22837" w:rsidRDefault="00E22837" w:rsidP="00E22837">
                              <w:p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  <w:t>* Active Learning:  Actively participating in class discussions, taking notes, and asking questions will solidify understanding of the material.</w:t>
                              </w:r>
                            </w:p>
                            <w:p w14:paraId="3E0CA0B9" w14:textId="77777777" w:rsidR="00E22837" w:rsidRPr="00E22837" w:rsidRDefault="00E22837" w:rsidP="00E22837">
                              <w:p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  <w:t>* Seek Help When Needed:  Don't hesitate to ask teachers for clarification, attend tutoring sessions, or form study groups.</w:t>
                              </w:r>
                            </w:p>
                            <w:p w14:paraId="057EA962" w14:textId="77777777" w:rsidR="00E22837" w:rsidRPr="00E22837" w:rsidRDefault="00E22837" w:rsidP="00E22837">
                              <w:pPr>
                                <w:shd w:val="clear" w:color="auto" w:fill="FFFFFF"/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22837">
                                <w:rPr>
                                  <w:rFonts w:ascii="Segoe UI" w:hAnsi="Segoe UI" w:cs="Segoe UI"/>
                                  <w:color w:val="000000"/>
                                  <w:sz w:val="18"/>
                                  <w:szCs w:val="18"/>
                                </w:rPr>
                                <w:t>* Develop Good Study Habits:  Find a quiet study space, create a study routine, and take breaks to avoid burnout.</w:t>
                              </w:r>
                            </w:p>
                            <w:p w14:paraId="6FB9DA05" w14:textId="77777777" w:rsidR="00E22837" w:rsidRPr="00E72765" w:rsidRDefault="00E22837" w:rsidP="00E2283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3.9pt;margin-top:-43.85pt;width:528.4pt;height:739.7pt;z-index:251676160;mso-height-relative:margin" coordsize="67106,923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&#13;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&#13;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5108752A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0935C6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-20</w:t>
                        </w:r>
                        <w:r w:rsidR="000935C6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  <w:r w:rsidR="000833C9"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11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" filled="f" strokecolor="black [3213]" strokeweight="2pt">
                  <v:textbox>
                    <w:txbxContent>
                      <w:p w14:paraId="7674ECA2" w14:textId="5CA82E14" w:rsidR="00B555B6" w:rsidRPr="00E72765" w:rsidRDefault="000935C6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935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Clark PreK-8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" fillcolor="#bdd6ee [1300]" stroked="f"/>
                <v:shape id="Text Box 10" o:spid="_x0000_s1030" type="#_x0000_t202" style="position:absolute;left:127;top:27940;width:65532;height:144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" filled="f" strokecolor="black [3213]" strokeweight="1.5pt">
                  <v:textbox>
                    <w:txbxContent>
                      <w:p w14:paraId="2EE77FCF" w14:textId="77777777" w:rsidR="00E578B3" w:rsidRPr="00630D5E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021F045D" w14:textId="5CD1276D" w:rsidR="00E578B3" w:rsidRPr="009246E1" w:rsidRDefault="000935C6" w:rsidP="009246E1">
                        <w:pPr>
                          <w:pStyle w:val="BodyText1"/>
                          <w:spacing w:after="120" w:line="240" w:lineRule="auto"/>
                          <w:rPr>
                            <w:rFonts w:ascii="Arial" w:hAnsi="Arial"/>
                            <w:color w:val="FF0000"/>
                            <w:sz w:val="18"/>
                            <w:szCs w:val="18"/>
                          </w:rPr>
                        </w:pPr>
                        <w:r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>Clark School Vision of Learning goal is to provide authentic opportunities for student</w:t>
                        </w:r>
                        <w:r w:rsidR="009246E1"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>s</w:t>
                        </w:r>
                        <w:r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to demons</w:t>
                        </w:r>
                        <w:r w:rsidR="00D46081"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trate their work. Our </w:t>
                        </w:r>
                        <w:r w:rsidR="009D71DE"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>priorities</w:t>
                        </w:r>
                        <w:r w:rsidR="00D46081"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on the AAP focus on two traits of Portrait of a Graduate: Collaboration and Mindset. </w:t>
                        </w:r>
                        <w:r w:rsidR="009D71DE" w:rsidRPr="009246E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Instruction will include small groups, whole groups, interactive math journals, and differentiated instruction. </w:t>
                        </w:r>
                      </w:p>
                      <w:p w14:paraId="7AF7274B" w14:textId="10C88453" w:rsidR="0010367C" w:rsidRPr="00197239" w:rsidRDefault="00854DD9" w:rsidP="00197239">
                        <w:pPr>
                          <w:pStyle w:val="BodyText1"/>
                          <w:spacing w:after="12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854DD9">
                          <w:rPr>
                            <w:rFonts w:ascii="Arial" w:hAnsi="Arial"/>
                            <w:sz w:val="18"/>
                            <w:szCs w:val="18"/>
                          </w:rPr>
                          <w:t>Parent-teacher conferences will be held virtually. Teachers will contact parents who</w:t>
                        </w:r>
                        <w:r w:rsidR="009246E1" w:rsidRPr="00197239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need to meet</w:t>
                        </w:r>
                        <w:r w:rsidR="00197239" w:rsidRPr="00197239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via phone, email, or Class Dojo. </w:t>
                        </w:r>
                      </w:p>
                      <w:p w14:paraId="76AB5B56" w14:textId="0A5BF27C" w:rsidR="0010367C" w:rsidRPr="00854DD9" w:rsidRDefault="00197239" w:rsidP="00854DD9">
                        <w:pPr>
                          <w:pStyle w:val="BodyText1"/>
                          <w:spacing w:after="12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854DD9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Clark School will provide updated information to families in a variety of ways, including Zoom, Class Dojo, Schoology Parent App, Email and Parent Newsletters. </w:t>
                        </w: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8320;width:29108;height:20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87414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  <w:proofErr w:type="gramEnd"/>
                      </w:p>
                      <w:p w14:paraId="5FE6A20E" w14:textId="1D7615CE" w:rsidR="0010367C" w:rsidRPr="00E04F8C" w:rsidRDefault="00854DD9" w:rsidP="00874142">
                        <w:pPr>
                          <w:pStyle w:val="BodyText1"/>
                          <w:spacing w:after="12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Parents/Guardians can participate in the classroom virtually by helping their </w:t>
                        </w:r>
                        <w:proofErr w:type="gramStart"/>
                        <w:r w:rsidR="00393523" w:rsidRPr="00393523">
                          <w:rPr>
                            <w:rFonts w:ascii="Arial" w:hAnsi="Arial"/>
                            <w:sz w:val="18"/>
                            <w:szCs w:val="18"/>
                          </w:rPr>
                          <w:t>students</w:t>
                        </w:r>
                        <w:proofErr w:type="gramEnd"/>
                        <w:r w:rsidR="00393523" w:rsidRPr="00393523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complete homework, complete projects, and join Class Dojo and the </w:t>
                        </w:r>
                        <w:r w:rsidR="00393523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Schoology Parent App. </w:t>
                        </w:r>
                      </w:p>
                      <w:p w14:paraId="2DE3CD00" w14:textId="642534CA" w:rsidR="0010367C" w:rsidRPr="00E04F8C" w:rsidRDefault="00393523" w:rsidP="00874142">
                        <w:pPr>
                          <w:pStyle w:val="BodyText1"/>
                          <w:spacing w:after="12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inform Parents/Caregivers of students’ progress </w:t>
                        </w:r>
                        <w:r w:rsidR="00874142">
                          <w:rPr>
                            <w:rFonts w:ascii="Arial" w:hAnsi="Arial"/>
                            <w:sz w:val="18"/>
                            <w:szCs w:val="18"/>
                          </w:rPr>
                          <w:t>using Email, Schoology, Class Dojo, or Phone.</w:t>
                        </w:r>
                      </w:p>
                      <w:p w14:paraId="6A5B71C5" w14:textId="603D9666" w:rsidR="00DE5AE7" w:rsidRPr="00E04F8C" w:rsidRDefault="00874142" w:rsidP="00874142">
                        <w:pPr>
                          <w:pStyle w:val="BodyText1"/>
                          <w:spacing w:after="120" w:line="240" w:lineRule="auto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have a two-way communication with families using Google Voice, Email, Class Dojo, or Schoology </w:t>
                        </w:r>
                        <w:r w:rsidR="00564112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 App. </w:t>
                        </w:r>
                      </w:p>
                      <w:p w14:paraId="173C51A5" w14:textId="77777777" w:rsidR="0010367C" w:rsidRDefault="0010367C" w:rsidP="00874142">
                        <w:pPr>
                          <w:pStyle w:val="BodyText1"/>
                          <w:spacing w:after="120" w:line="240" w:lineRule="auto"/>
                          <w:rPr>
                            <w:rFonts w:ascii="Verdana" w:hAnsi="Verdana"/>
                          </w:rPr>
                        </w:pPr>
                      </w:p>
                      <w:p w14:paraId="0014D5DA" w14:textId="77777777" w:rsidR="00E578B3" w:rsidRDefault="00E578B3" w:rsidP="0087414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8073;width:32816;height:29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7351AFCA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Create a positive learning environment: Establish a dedicated study space that is quiet and free from distractions.</w:t>
                        </w:r>
                      </w:p>
                      <w:p w14:paraId="1FD1C854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  </w:t>
                        </w:r>
                      </w:p>
                      <w:p w14:paraId="4DFF003A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Set a routine:  Set consistent times for homework, studying, and breaks to help students develop good time management skills.</w:t>
                        </w:r>
                      </w:p>
                      <w:p w14:paraId="4AB8965F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Communicate with teachers: Regularly check in with teachers to stay updated on assignments and progress.</w:t>
                        </w:r>
                      </w:p>
                      <w:p w14:paraId="266DAA88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Encourage reading: Make reading a fun activity by reading together as a family and talking about the books.</w:t>
                        </w:r>
                      </w:p>
                      <w:p w14:paraId="5833EC16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Limit screen time: Set limits on electronic devices to minimize distractions and promote focus during study time.</w:t>
                        </w:r>
                      </w:p>
                      <w:p w14:paraId="5AF4E92C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Provide support: Be available to answer questions, offer help with homework, and celebrate their achievements.</w:t>
                        </w:r>
                      </w:p>
                      <w:p w14:paraId="00A22D62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* Be a good role model: Show your child that you value education by reading yourself, talking about current events, and engaging in stimulating conversations.</w:t>
                        </w:r>
                      </w:p>
                      <w:p w14:paraId="68B3A765" w14:textId="77777777" w:rsidR="00E22837" w:rsidRPr="00E22837" w:rsidRDefault="00E22837" w:rsidP="00E2283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sz w:val="16"/>
                            <w:szCs w:val="16"/>
                          </w:rPr>
                        </w:pPr>
                      </w:p>
                      <w:p w14:paraId="1C9B66D8" w14:textId="251E1848" w:rsidR="0010367C" w:rsidRPr="00E72765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762;top:78442;width:66344;height:13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2720B57A" w14:textId="70324997" w:rsidR="003F3D65" w:rsidRPr="00E22837" w:rsidRDefault="00E22837" w:rsidP="00E22837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2283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SCHOLARS</w:t>
                        </w:r>
                      </w:p>
                      <w:p w14:paraId="75ACBC89" w14:textId="28EFE8A0" w:rsidR="00E22837" w:rsidRPr="00E22837" w:rsidRDefault="00E22837" w:rsidP="00E22837">
                        <w:p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  <w:t>Set SMART Goals: Specific, Measurable, Achievable, Relevant, and Time-bound goals will help students stay focused and motivated.</w:t>
                        </w:r>
                      </w:p>
                      <w:p w14:paraId="7EC9DAA3" w14:textId="77777777" w:rsidR="00E22837" w:rsidRPr="00E22837" w:rsidRDefault="00E22837" w:rsidP="00E22837">
                        <w:p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  <w:t>* Effective Time Management:  Creating a schedule that allocates time for studying, completing assignments, and relaxing will prevent cramming and stress.</w:t>
                        </w:r>
                      </w:p>
                      <w:p w14:paraId="20D59D9F" w14:textId="77777777" w:rsidR="00E22837" w:rsidRPr="00E22837" w:rsidRDefault="00E22837" w:rsidP="00E22837">
                        <w:p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  <w:t>* Active Learning:  Actively participating in class discussions, taking notes, and asking questions will solidify understanding of the material.</w:t>
                        </w:r>
                      </w:p>
                      <w:p w14:paraId="3E0CA0B9" w14:textId="77777777" w:rsidR="00E22837" w:rsidRPr="00E22837" w:rsidRDefault="00E22837" w:rsidP="00E22837">
                        <w:p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  <w:t>* Seek Help When Needed:  Don't hesitate to ask teachers for clarification, attend tutoring sessions, or form study groups.</w:t>
                        </w:r>
                      </w:p>
                      <w:p w14:paraId="057EA962" w14:textId="77777777" w:rsidR="00E22837" w:rsidRPr="00E22837" w:rsidRDefault="00E22837" w:rsidP="00E22837">
                        <w:pPr>
                          <w:shd w:val="clear" w:color="auto" w:fill="FFFFFF"/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E22837"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  <w:t>* Develop Good Study Habits:  Find a quiet study space, create a study routine, and take breaks to avoid burnout.</w:t>
                        </w:r>
                      </w:p>
                      <w:p w14:paraId="6FB9DA05" w14:textId="77777777" w:rsidR="00E22837" w:rsidRPr="00E72765" w:rsidRDefault="00E22837" w:rsidP="00E2283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&#13;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&#13;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&#13;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&#13;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&#13;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&#13;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50626B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E8E" w14:textId="77777777" w:rsidR="0050626B" w:rsidRDefault="0050626B" w:rsidP="00596BD2">
      <w:r>
        <w:separator/>
      </w:r>
    </w:p>
  </w:endnote>
  <w:endnote w:type="continuationSeparator" w:id="0">
    <w:p w14:paraId="750527E7" w14:textId="77777777" w:rsidR="0050626B" w:rsidRDefault="0050626B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F23D" w14:textId="77777777" w:rsidR="0050626B" w:rsidRDefault="0050626B" w:rsidP="00596BD2">
      <w:r>
        <w:separator/>
      </w:r>
    </w:p>
  </w:footnote>
  <w:footnote w:type="continuationSeparator" w:id="0">
    <w:p w14:paraId="26CD0C6E" w14:textId="77777777" w:rsidR="0050626B" w:rsidRDefault="0050626B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DD46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2in" o:bullet="t">
        <v:imagedata r:id="rId1" o:title=""/>
      </v:shape>
    </w:pict>
  </w:numPicBullet>
  <w:numPicBullet w:numPicBulletId="1">
    <w:pict>
      <v:shape w14:anchorId="1056C5E6" id="_x0000_i1027" type="#_x0000_t75" style="width:135.05pt;height:51.9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590981">
    <w:abstractNumId w:val="17"/>
  </w:num>
  <w:num w:numId="2" w16cid:durableId="58285715">
    <w:abstractNumId w:val="4"/>
  </w:num>
  <w:num w:numId="3" w16cid:durableId="200097918">
    <w:abstractNumId w:val="3"/>
  </w:num>
  <w:num w:numId="4" w16cid:durableId="2054766466">
    <w:abstractNumId w:val="2"/>
  </w:num>
  <w:num w:numId="5" w16cid:durableId="517811088">
    <w:abstractNumId w:val="1"/>
  </w:num>
  <w:num w:numId="6" w16cid:durableId="464977987">
    <w:abstractNumId w:val="0"/>
  </w:num>
  <w:num w:numId="7" w16cid:durableId="1804039013">
    <w:abstractNumId w:val="18"/>
  </w:num>
  <w:num w:numId="8" w16cid:durableId="18707472">
    <w:abstractNumId w:val="23"/>
  </w:num>
  <w:num w:numId="9" w16cid:durableId="803546227">
    <w:abstractNumId w:val="8"/>
  </w:num>
  <w:num w:numId="10" w16cid:durableId="1005206862">
    <w:abstractNumId w:val="6"/>
  </w:num>
  <w:num w:numId="11" w16cid:durableId="519321116">
    <w:abstractNumId w:val="20"/>
  </w:num>
  <w:num w:numId="12" w16cid:durableId="295258694">
    <w:abstractNumId w:val="12"/>
  </w:num>
  <w:num w:numId="13" w16cid:durableId="1394305633">
    <w:abstractNumId w:val="9"/>
  </w:num>
  <w:num w:numId="14" w16cid:durableId="10099920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4047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9447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96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038059">
    <w:abstractNumId w:val="11"/>
  </w:num>
  <w:num w:numId="19" w16cid:durableId="1581867124">
    <w:abstractNumId w:val="21"/>
  </w:num>
  <w:num w:numId="20" w16cid:durableId="797987328">
    <w:abstractNumId w:val="15"/>
  </w:num>
  <w:num w:numId="21" w16cid:durableId="1536577772">
    <w:abstractNumId w:val="13"/>
  </w:num>
  <w:num w:numId="22" w16cid:durableId="2073307697">
    <w:abstractNumId w:val="14"/>
  </w:num>
  <w:num w:numId="23" w16cid:durableId="1794901119">
    <w:abstractNumId w:val="16"/>
  </w:num>
  <w:num w:numId="24" w16cid:durableId="1889337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fillcolor="#396" stroke="f" strokecolor="#c9f">
      <v:fill color="#396" opacity="29491f"/>
      <v:stroke color="#c9f" weight="1.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60F99"/>
    <w:rsid w:val="000833C9"/>
    <w:rsid w:val="000935C6"/>
    <w:rsid w:val="000D12EC"/>
    <w:rsid w:val="0010367C"/>
    <w:rsid w:val="0012718C"/>
    <w:rsid w:val="0014770D"/>
    <w:rsid w:val="00196A17"/>
    <w:rsid w:val="00197239"/>
    <w:rsid w:val="001B18F1"/>
    <w:rsid w:val="001E3DA1"/>
    <w:rsid w:val="001F7B09"/>
    <w:rsid w:val="00243C95"/>
    <w:rsid w:val="00301671"/>
    <w:rsid w:val="00304329"/>
    <w:rsid w:val="00393523"/>
    <w:rsid w:val="003A1974"/>
    <w:rsid w:val="003D630E"/>
    <w:rsid w:val="003E43A3"/>
    <w:rsid w:val="003F3D65"/>
    <w:rsid w:val="00427511"/>
    <w:rsid w:val="0043759F"/>
    <w:rsid w:val="0044662A"/>
    <w:rsid w:val="00495F79"/>
    <w:rsid w:val="004D5774"/>
    <w:rsid w:val="004F30D4"/>
    <w:rsid w:val="00506068"/>
    <w:rsid w:val="0050626B"/>
    <w:rsid w:val="00564112"/>
    <w:rsid w:val="0056725C"/>
    <w:rsid w:val="005954EF"/>
    <w:rsid w:val="00596BD2"/>
    <w:rsid w:val="005E70DD"/>
    <w:rsid w:val="00630D5E"/>
    <w:rsid w:val="00671C96"/>
    <w:rsid w:val="00672108"/>
    <w:rsid w:val="007463CF"/>
    <w:rsid w:val="00812D91"/>
    <w:rsid w:val="00853356"/>
    <w:rsid w:val="00854DD9"/>
    <w:rsid w:val="00874142"/>
    <w:rsid w:val="008D2EA2"/>
    <w:rsid w:val="009246E1"/>
    <w:rsid w:val="009264B1"/>
    <w:rsid w:val="00945DAB"/>
    <w:rsid w:val="00975892"/>
    <w:rsid w:val="009D71DE"/>
    <w:rsid w:val="00A25701"/>
    <w:rsid w:val="00A4074D"/>
    <w:rsid w:val="00B33E53"/>
    <w:rsid w:val="00B555B6"/>
    <w:rsid w:val="00BA6994"/>
    <w:rsid w:val="00BC5892"/>
    <w:rsid w:val="00BE3E4E"/>
    <w:rsid w:val="00CB4938"/>
    <w:rsid w:val="00CD066B"/>
    <w:rsid w:val="00D27076"/>
    <w:rsid w:val="00D31867"/>
    <w:rsid w:val="00D46081"/>
    <w:rsid w:val="00D52B2A"/>
    <w:rsid w:val="00D93C06"/>
    <w:rsid w:val="00DC33EF"/>
    <w:rsid w:val="00DE5AE7"/>
    <w:rsid w:val="00E04F8C"/>
    <w:rsid w:val="00E10A88"/>
    <w:rsid w:val="00E22837"/>
    <w:rsid w:val="00E40B8B"/>
    <w:rsid w:val="00E57867"/>
    <w:rsid w:val="00E578B3"/>
    <w:rsid w:val="00E72765"/>
    <w:rsid w:val="00F0167B"/>
    <w:rsid w:val="00FB7049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#396" stroke="f" strokecolor="#c9f">
      <v:fill color="#396" opacity="29491f"/>
      <v:stroke color="#c9f" weight="1.5pt" on="f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8" ma:contentTypeDescription="Create a new document." ma:contentTypeScope="" ma:versionID="7e88aa14a6048b5405a0d1a90e87efb9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2397082a3ad39df9dfa731f72b67f99a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F08BA-C153-4309-AA51-3A8D756BB547}"/>
</file>

<file path=customXml/itemProps2.xml><?xml version="1.0" encoding="utf-8"?>
<ds:datastoreItem xmlns:ds="http://schemas.openxmlformats.org/officeDocument/2006/customXml" ds:itemID="{3190CF67-9B85-48C5-99F6-EDE604730666}"/>
</file>

<file path=docProps/app.xml><?xml version="1.0" encoding="utf-8"?>
<Properties xmlns="http://schemas.openxmlformats.org/officeDocument/2006/extended-properties" xmlns:vt="http://schemas.openxmlformats.org/officeDocument/2006/docPropsVTypes">
  <Template>C:\DOCUME~1\JUDYCA~1\LOCALS~1\Temp\TCD15F.tmp\Business marketing brochure.dot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Cedric A Mceachron</cp:lastModifiedBy>
  <cp:revision>15</cp:revision>
  <cp:lastPrinted>2010-09-20T19:48:00Z</cp:lastPrinted>
  <dcterms:created xsi:type="dcterms:W3CDTF">2024-05-07T13:30:00Z</dcterms:created>
  <dcterms:modified xsi:type="dcterms:W3CDTF">2024-05-23T15:15:00Z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GrammarlyDocumentId">
    <vt:lpwstr>5fc32f9d71f3d5f8bd6b1a72b8b91383cb1b29a410d0d6830ba69883943c705f</vt:lpwstr>
  </property>
</Properties>
</file>